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A5DD" w14:textId="77777777" w:rsidR="00EA4A61" w:rsidRDefault="00EA4A61" w:rsidP="00EA4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DEYKE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576CC93" w14:textId="77777777" w:rsidR="00EA4A61" w:rsidRDefault="00EA4A61" w:rsidP="00EA4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Baschurch</w:t>
      </w:r>
      <w:proofErr w:type="spellEnd"/>
      <w:r>
        <w:rPr>
          <w:rFonts w:ascii="Times New Roman" w:hAnsi="Times New Roman" w:cs="Times New Roman"/>
        </w:rPr>
        <w:t>, Shropshire. Miller.</w:t>
      </w:r>
    </w:p>
    <w:p w14:paraId="69931391" w14:textId="77777777" w:rsidR="00EA4A61" w:rsidRDefault="00EA4A61" w:rsidP="00EA4A61">
      <w:pPr>
        <w:rPr>
          <w:rFonts w:ascii="Times New Roman" w:hAnsi="Times New Roman" w:cs="Times New Roman"/>
        </w:rPr>
      </w:pPr>
    </w:p>
    <w:p w14:paraId="4A629EBB" w14:textId="77777777" w:rsidR="00EA4A61" w:rsidRDefault="00EA4A61" w:rsidP="00EA4A61">
      <w:pPr>
        <w:rPr>
          <w:rFonts w:ascii="Times New Roman" w:hAnsi="Times New Roman" w:cs="Times New Roman"/>
        </w:rPr>
      </w:pPr>
    </w:p>
    <w:p w14:paraId="44704BD8" w14:textId="77777777" w:rsidR="00EA4A61" w:rsidRDefault="00EA4A61" w:rsidP="00EA4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Twyford(q.v.) brought a plaint of debt against him, Edward </w:t>
      </w:r>
      <w:proofErr w:type="spellStart"/>
      <w:r>
        <w:rPr>
          <w:rFonts w:ascii="Times New Roman" w:hAnsi="Times New Roman" w:cs="Times New Roman"/>
        </w:rPr>
        <w:t>Deyke</w:t>
      </w:r>
      <w:proofErr w:type="spellEnd"/>
    </w:p>
    <w:p w14:paraId="231A6421" w14:textId="77777777" w:rsidR="00EA4A61" w:rsidRDefault="00EA4A61" w:rsidP="00EA4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</w:t>
      </w:r>
      <w:proofErr w:type="spellStart"/>
      <w:r>
        <w:rPr>
          <w:rFonts w:ascii="Times New Roman" w:hAnsi="Times New Roman" w:cs="Times New Roman"/>
        </w:rPr>
        <w:t>Befford</w:t>
      </w:r>
      <w:proofErr w:type="spellEnd"/>
      <w:r>
        <w:rPr>
          <w:rFonts w:ascii="Times New Roman" w:hAnsi="Times New Roman" w:cs="Times New Roman"/>
        </w:rPr>
        <w:t xml:space="preserve">(q.v.), John </w:t>
      </w:r>
      <w:proofErr w:type="spellStart"/>
      <w:r>
        <w:rPr>
          <w:rFonts w:ascii="Times New Roman" w:hAnsi="Times New Roman" w:cs="Times New Roman"/>
        </w:rPr>
        <w:t>Rawelyns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Harlescott</w:t>
      </w:r>
      <w:proofErr w:type="spellEnd"/>
      <w:r>
        <w:rPr>
          <w:rFonts w:ascii="Times New Roman" w:hAnsi="Times New Roman" w:cs="Times New Roman"/>
        </w:rPr>
        <w:t>(q.v.), Joan</w:t>
      </w:r>
    </w:p>
    <w:p w14:paraId="4680047A" w14:textId="77777777" w:rsidR="00EA4A61" w:rsidRDefault="00EA4A61" w:rsidP="00EA4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Husee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Roffeld</w:t>
      </w:r>
      <w:proofErr w:type="spellEnd"/>
      <w:r>
        <w:rPr>
          <w:rFonts w:ascii="Times New Roman" w:hAnsi="Times New Roman" w:cs="Times New Roman"/>
        </w:rPr>
        <w:t xml:space="preserve">(q.v.) and Richard Wyse of Preston </w:t>
      </w:r>
      <w:proofErr w:type="spellStart"/>
      <w:r>
        <w:rPr>
          <w:rFonts w:ascii="Times New Roman" w:hAnsi="Times New Roman" w:cs="Times New Roman"/>
        </w:rPr>
        <w:t>Brockhurst</w:t>
      </w:r>
      <w:proofErr w:type="spellEnd"/>
      <w:r>
        <w:rPr>
          <w:rFonts w:ascii="Times New Roman" w:hAnsi="Times New Roman" w:cs="Times New Roman"/>
        </w:rPr>
        <w:t>(q.v.).</w:t>
      </w:r>
    </w:p>
    <w:p w14:paraId="3838A8E4" w14:textId="77777777" w:rsidR="00EA4A61" w:rsidRDefault="00EA4A61" w:rsidP="00EA4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52B26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0B4143B" w14:textId="77777777" w:rsidR="00EA4A61" w:rsidRDefault="00EA4A61" w:rsidP="00EA4A61">
      <w:pPr>
        <w:rPr>
          <w:rFonts w:ascii="Times New Roman" w:hAnsi="Times New Roman" w:cs="Times New Roman"/>
        </w:rPr>
      </w:pPr>
    </w:p>
    <w:p w14:paraId="477920BB" w14:textId="77777777" w:rsidR="00EA4A61" w:rsidRDefault="00EA4A61" w:rsidP="00EA4A61">
      <w:pPr>
        <w:rPr>
          <w:rFonts w:ascii="Times New Roman" w:hAnsi="Times New Roman" w:cs="Times New Roman"/>
        </w:rPr>
      </w:pPr>
    </w:p>
    <w:p w14:paraId="0CE9852C" w14:textId="77777777" w:rsidR="00EA4A61" w:rsidRDefault="00EA4A61" w:rsidP="00EA4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February 2019</w:t>
      </w:r>
    </w:p>
    <w:p w14:paraId="1E4FA59B" w14:textId="77777777" w:rsidR="006B2F86" w:rsidRPr="00E71FC3" w:rsidRDefault="00EA4A6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D9B5F" w14:textId="77777777" w:rsidR="00EA4A61" w:rsidRDefault="00EA4A61" w:rsidP="00E71FC3">
      <w:r>
        <w:separator/>
      </w:r>
    </w:p>
  </w:endnote>
  <w:endnote w:type="continuationSeparator" w:id="0">
    <w:p w14:paraId="54C3B1A8" w14:textId="77777777" w:rsidR="00EA4A61" w:rsidRDefault="00EA4A6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ABBD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0F9E8" w14:textId="77777777" w:rsidR="00EA4A61" w:rsidRDefault="00EA4A61" w:rsidP="00E71FC3">
      <w:r>
        <w:separator/>
      </w:r>
    </w:p>
  </w:footnote>
  <w:footnote w:type="continuationSeparator" w:id="0">
    <w:p w14:paraId="40969A1C" w14:textId="77777777" w:rsidR="00EA4A61" w:rsidRDefault="00EA4A6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6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A4A6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7E0C"/>
  <w15:chartTrackingRefBased/>
  <w15:docId w15:val="{93B4A4EF-F14A-44D1-AD28-223CC201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A6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A4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2019-03-06T19:36:00Z</dcterms:created>
  <dcterms:modified xsi:type="dcterms:W3CDTF">2019-03-06T19:37:00Z</dcterms:modified>
</cp:coreProperties>
</file>