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3975" w14:textId="77777777" w:rsidR="00840C38" w:rsidRDefault="00840C38" w:rsidP="00840C38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Henry DEYNES</w:t>
      </w:r>
      <w:r>
        <w:rPr>
          <w:rFonts w:eastAsia="Times New Roman" w:cs="Times New Roman"/>
          <w:szCs w:val="24"/>
        </w:rPr>
        <w:t xml:space="preserve">          </w:t>
      </w:r>
      <w:r>
        <w:rPr>
          <w:rFonts w:eastAsia="Times New Roman" w:cs="Times New Roman"/>
          <w:szCs w:val="24"/>
        </w:rPr>
        <w:t>(fl.1484)</w:t>
      </w:r>
    </w:p>
    <w:p w14:paraId="0DC34162" w14:textId="77777777" w:rsidR="00840C38" w:rsidRDefault="00840C38" w:rsidP="00840C38">
      <w:pPr>
        <w:pStyle w:val="NoSpacing"/>
        <w:rPr>
          <w:rFonts w:eastAsia="Times New Roman" w:cs="Times New Roman"/>
          <w:szCs w:val="24"/>
        </w:rPr>
      </w:pPr>
    </w:p>
    <w:p w14:paraId="16AFF417" w14:textId="77777777" w:rsidR="00840C38" w:rsidRDefault="00840C38" w:rsidP="00840C38">
      <w:pPr>
        <w:pStyle w:val="NoSpacing"/>
        <w:rPr>
          <w:rFonts w:eastAsia="Times New Roman" w:cs="Times New Roman"/>
          <w:szCs w:val="24"/>
        </w:rPr>
      </w:pPr>
    </w:p>
    <w:p w14:paraId="7733E5A0" w14:textId="77777777" w:rsidR="00840C38" w:rsidRDefault="00840C38" w:rsidP="00840C38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19 Nov.1484</w:t>
      </w:r>
      <w:r>
        <w:rPr>
          <w:rFonts w:eastAsia="Times New Roman" w:cs="Times New Roman"/>
          <w:szCs w:val="24"/>
        </w:rPr>
        <w:tab/>
        <w:t xml:space="preserve">He was a juror on the inquisition post mortem held in Huntingdon into </w:t>
      </w:r>
    </w:p>
    <w:p w14:paraId="1CFD3213" w14:textId="77777777" w:rsidR="00840C38" w:rsidRDefault="00840C38" w:rsidP="00840C38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landholdings of Ralph Neville, 2</w:t>
      </w:r>
      <w:r w:rsidRPr="00F55F24">
        <w:rPr>
          <w:rFonts w:eastAsia="Times New Roman" w:cs="Times New Roman"/>
          <w:szCs w:val="24"/>
          <w:vertAlign w:val="superscript"/>
        </w:rPr>
        <w:t>nd</w:t>
      </w:r>
      <w:r>
        <w:rPr>
          <w:rFonts w:eastAsia="Times New Roman" w:cs="Times New Roman"/>
          <w:szCs w:val="24"/>
        </w:rPr>
        <w:t xml:space="preserve"> Earl of Westmoreland.</w:t>
      </w:r>
    </w:p>
    <w:p w14:paraId="3876BBA0" w14:textId="77777777" w:rsidR="00840C38" w:rsidRDefault="00840C38" w:rsidP="00840C38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Post Mortem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3E08AFDC" w14:textId="77777777" w:rsidR="00840C38" w:rsidRDefault="00840C38" w:rsidP="00840C38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p.108)</w:t>
      </w:r>
    </w:p>
    <w:p w14:paraId="6E4F5061" w14:textId="77777777" w:rsidR="00840C38" w:rsidRDefault="00840C38" w:rsidP="00840C38">
      <w:pPr>
        <w:pStyle w:val="NoSpacing"/>
        <w:rPr>
          <w:rFonts w:eastAsia="Times New Roman" w:cs="Times New Roman"/>
          <w:szCs w:val="24"/>
        </w:rPr>
      </w:pPr>
    </w:p>
    <w:p w14:paraId="73CB81AF" w14:textId="77777777" w:rsidR="00840C38" w:rsidRDefault="00840C38" w:rsidP="00840C38">
      <w:pPr>
        <w:pStyle w:val="NoSpacing"/>
        <w:rPr>
          <w:rFonts w:eastAsia="Times New Roman" w:cs="Times New Roman"/>
          <w:szCs w:val="24"/>
        </w:rPr>
      </w:pPr>
    </w:p>
    <w:p w14:paraId="613B1EDE" w14:textId="77777777" w:rsidR="00840C38" w:rsidRDefault="00840C38" w:rsidP="00840C38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7 August 2023</w:t>
      </w:r>
    </w:p>
    <w:p w14:paraId="272A4150" w14:textId="77777777" w:rsidR="00F55F24" w:rsidRDefault="00F55F24" w:rsidP="00F55F24">
      <w:pPr>
        <w:pStyle w:val="NoSpacing"/>
        <w:rPr>
          <w:rFonts w:eastAsia="Times New Roman" w:cs="Times New Roman"/>
          <w:szCs w:val="24"/>
        </w:rPr>
      </w:pPr>
    </w:p>
    <w:p w14:paraId="0FB0E9CE" w14:textId="77777777" w:rsidR="00F55F24" w:rsidRDefault="00F55F24" w:rsidP="00F55F24">
      <w:pPr>
        <w:pStyle w:val="NoSpacing"/>
        <w:rPr>
          <w:rFonts w:eastAsia="Times New Roman" w:cs="Times New Roman"/>
          <w:szCs w:val="24"/>
        </w:rPr>
      </w:pPr>
    </w:p>
    <w:p w14:paraId="398CE6D1" w14:textId="77777777" w:rsidR="00F55F24" w:rsidRDefault="00F55F24" w:rsidP="00F55F24">
      <w:pPr>
        <w:pStyle w:val="NoSpacing"/>
        <w:rPr>
          <w:rFonts w:eastAsia="Times New Roman" w:cs="Times New Roman"/>
          <w:szCs w:val="24"/>
        </w:rPr>
      </w:pPr>
    </w:p>
    <w:p w14:paraId="14FF1879" w14:textId="705C2CB8" w:rsidR="00F55F24" w:rsidRPr="00F55F24" w:rsidRDefault="00F55F24" w:rsidP="007C701B">
      <w:pPr>
        <w:pStyle w:val="NoSpacing"/>
        <w:rPr>
          <w:rFonts w:cs="Times New Roman"/>
          <w:szCs w:val="24"/>
        </w:rPr>
      </w:pPr>
    </w:p>
    <w:sectPr w:rsidR="00F55F24" w:rsidRPr="00F55F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B157" w14:textId="77777777" w:rsidR="003F4983" w:rsidRDefault="003F4983" w:rsidP="009139A6">
      <w:r>
        <w:separator/>
      </w:r>
    </w:p>
  </w:endnote>
  <w:endnote w:type="continuationSeparator" w:id="0">
    <w:p w14:paraId="42A60D84" w14:textId="77777777" w:rsidR="003F4983" w:rsidRDefault="003F498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5B5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24B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I.S.Rogers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0CA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F2F7" w14:textId="77777777" w:rsidR="003F4983" w:rsidRDefault="003F4983" w:rsidP="009139A6">
      <w:r>
        <w:separator/>
      </w:r>
    </w:p>
  </w:footnote>
  <w:footnote w:type="continuationSeparator" w:id="0">
    <w:p w14:paraId="5F607B03" w14:textId="77777777" w:rsidR="003F4983" w:rsidRDefault="003F498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6CD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9D7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454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83"/>
    <w:rsid w:val="000666E0"/>
    <w:rsid w:val="0024277B"/>
    <w:rsid w:val="002510B7"/>
    <w:rsid w:val="0026479F"/>
    <w:rsid w:val="003913EF"/>
    <w:rsid w:val="003F4983"/>
    <w:rsid w:val="00401013"/>
    <w:rsid w:val="00414432"/>
    <w:rsid w:val="004C7BEF"/>
    <w:rsid w:val="005C130B"/>
    <w:rsid w:val="00616B70"/>
    <w:rsid w:val="006760C0"/>
    <w:rsid w:val="00796A04"/>
    <w:rsid w:val="00797558"/>
    <w:rsid w:val="007C701B"/>
    <w:rsid w:val="00826F5C"/>
    <w:rsid w:val="00840C38"/>
    <w:rsid w:val="009139A6"/>
    <w:rsid w:val="009448BB"/>
    <w:rsid w:val="00947624"/>
    <w:rsid w:val="009E1FFC"/>
    <w:rsid w:val="00A3176C"/>
    <w:rsid w:val="00A613C1"/>
    <w:rsid w:val="00A73F11"/>
    <w:rsid w:val="00AA141C"/>
    <w:rsid w:val="00AE65F8"/>
    <w:rsid w:val="00B4205A"/>
    <w:rsid w:val="00BA00AB"/>
    <w:rsid w:val="00CB4ED9"/>
    <w:rsid w:val="00D41A44"/>
    <w:rsid w:val="00D47EF3"/>
    <w:rsid w:val="00E574BB"/>
    <w:rsid w:val="00EB3209"/>
    <w:rsid w:val="00F41096"/>
    <w:rsid w:val="00F5287F"/>
    <w:rsid w:val="00F55F24"/>
    <w:rsid w:val="00FE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C661"/>
  <w15:chartTrackingRefBased/>
  <w15:docId w15:val="{730430DC-33A0-474D-8522-7E1B81AC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518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2023-08-07T11:22:00Z</dcterms:created>
  <dcterms:modified xsi:type="dcterms:W3CDTF">2023-08-07T21:09:00Z</dcterms:modified>
</cp:coreProperties>
</file>