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DD135" w14:textId="51670352" w:rsidR="007A3DBC" w:rsidRDefault="007A3DBC" w:rsidP="007A3D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DOWELL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d.ca.1406)</w:t>
      </w:r>
    </w:p>
    <w:p w14:paraId="77F74CE8" w14:textId="2A154D13" w:rsidR="007A3DBC" w:rsidRDefault="007A3DBC" w:rsidP="007A3D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Pontefract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E3AAB5F" w14:textId="7BCD0A57" w:rsidR="007A3DBC" w:rsidRDefault="007A3DBC" w:rsidP="007A3D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12999B" w14:textId="589B754C" w:rsidR="007A3DBC" w:rsidRDefault="007A3DBC" w:rsidP="007A3D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EFC1F8" w14:textId="5CFE799C" w:rsidR="007A3DBC" w:rsidRDefault="007A3DBC" w:rsidP="007A3D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Mar.1406</w:t>
      </w:r>
      <w:r>
        <w:rPr>
          <w:rFonts w:ascii="Times New Roman" w:hAnsi="Times New Roman" w:cs="Times New Roman"/>
          <w:sz w:val="24"/>
          <w:szCs w:val="24"/>
        </w:rPr>
        <w:tab/>
      </w:r>
      <w:r w:rsidR="00332919">
        <w:rPr>
          <w:rFonts w:ascii="Times New Roman" w:hAnsi="Times New Roman" w:cs="Times New Roman"/>
          <w:sz w:val="24"/>
          <w:szCs w:val="24"/>
        </w:rPr>
        <w:t xml:space="preserve">Probate </w:t>
      </w:r>
      <w:r w:rsidR="00DF38AD">
        <w:rPr>
          <w:rFonts w:ascii="Times New Roman" w:hAnsi="Times New Roman" w:cs="Times New Roman"/>
          <w:sz w:val="24"/>
          <w:szCs w:val="24"/>
        </w:rPr>
        <w:t>of his Will.</w:t>
      </w:r>
    </w:p>
    <w:p w14:paraId="20ABFFA4" w14:textId="77777777" w:rsidR="00DF38AD" w:rsidRDefault="00DF38AD" w:rsidP="00DF38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(Yorkshire Medieval Probate Index, 1267-1500)</w:t>
      </w:r>
    </w:p>
    <w:p w14:paraId="017B0555" w14:textId="77777777" w:rsidR="00DF38AD" w:rsidRDefault="00DF38AD" w:rsidP="00DF38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883DAE" w14:textId="77777777" w:rsidR="00DF38AD" w:rsidRDefault="00DF38AD" w:rsidP="00DF38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B33811" w14:textId="77777777" w:rsidR="00DF38AD" w:rsidRDefault="00DF38AD" w:rsidP="00DF38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April 2021</w:t>
      </w:r>
    </w:p>
    <w:p w14:paraId="298C4A0A" w14:textId="267AD325" w:rsidR="00DF38AD" w:rsidRPr="007A3DBC" w:rsidRDefault="00DF38AD" w:rsidP="007A3D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F38AD" w:rsidRPr="007A3D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B682E" w14:textId="77777777" w:rsidR="001252FD" w:rsidRDefault="001252FD" w:rsidP="009139A6">
      <w:r>
        <w:separator/>
      </w:r>
    </w:p>
  </w:endnote>
  <w:endnote w:type="continuationSeparator" w:id="0">
    <w:p w14:paraId="6B1548EA" w14:textId="77777777" w:rsidR="001252FD" w:rsidRDefault="001252F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8381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182B3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0147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197F4" w14:textId="77777777" w:rsidR="001252FD" w:rsidRDefault="001252FD" w:rsidP="009139A6">
      <w:r>
        <w:separator/>
      </w:r>
    </w:p>
  </w:footnote>
  <w:footnote w:type="continuationSeparator" w:id="0">
    <w:p w14:paraId="0B60FE5D" w14:textId="77777777" w:rsidR="001252FD" w:rsidRDefault="001252F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893E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63F9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7DD3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FD"/>
    <w:rsid w:val="000666E0"/>
    <w:rsid w:val="000D0C1C"/>
    <w:rsid w:val="001252FD"/>
    <w:rsid w:val="002510B7"/>
    <w:rsid w:val="00332919"/>
    <w:rsid w:val="005C130B"/>
    <w:rsid w:val="007A3DBC"/>
    <w:rsid w:val="00826F5C"/>
    <w:rsid w:val="008E4592"/>
    <w:rsid w:val="009139A6"/>
    <w:rsid w:val="009448BB"/>
    <w:rsid w:val="00A3176C"/>
    <w:rsid w:val="00AE65F8"/>
    <w:rsid w:val="00BA00AB"/>
    <w:rsid w:val="00BA4687"/>
    <w:rsid w:val="00CB4ED9"/>
    <w:rsid w:val="00DF38AD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7EF43"/>
  <w15:chartTrackingRefBased/>
  <w15:docId w15:val="{6BFD13EC-70F3-4598-A123-0A3A360E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51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2021-04-13T19:26:00Z</dcterms:created>
  <dcterms:modified xsi:type="dcterms:W3CDTF">2021-04-13T20:31:00Z</dcterms:modified>
</cp:coreProperties>
</file>