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FA75B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DOWENER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25C4535C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Ford, Sussex. Husbandman.</w:t>
      </w:r>
    </w:p>
    <w:p w14:paraId="77BEA94A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87176EA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3EBD2BC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Walter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Huchyn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brought a plaint of debt against him, Richard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Frape</w:t>
      </w:r>
      <w:proofErr w:type="gramEnd"/>
    </w:p>
    <w:p w14:paraId="69006D6E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Yapton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Grene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junior, of Goring(q.v.), George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Didelysfold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730DD2" w14:textId="77777777" w:rsidR="0085648B" w:rsidRDefault="0085648B" w:rsidP="0085648B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Ewehurst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Surrey, and Richard Coke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Herringham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Sussex(q.v.).</w:t>
      </w:r>
    </w:p>
    <w:p w14:paraId="68E60A9A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5BF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C31A390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75CC18C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C7A09D3" w14:textId="77777777" w:rsidR="0085648B" w:rsidRDefault="0085648B" w:rsidP="0085648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February 2021</w:t>
      </w:r>
    </w:p>
    <w:p w14:paraId="027B3C6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D995" w14:textId="77777777" w:rsidR="0085648B" w:rsidRDefault="0085648B" w:rsidP="009139A6">
      <w:r>
        <w:separator/>
      </w:r>
    </w:p>
  </w:endnote>
  <w:endnote w:type="continuationSeparator" w:id="0">
    <w:p w14:paraId="275EB8DF" w14:textId="77777777" w:rsidR="0085648B" w:rsidRDefault="0085648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277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5B3B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4E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8B3B3" w14:textId="77777777" w:rsidR="0085648B" w:rsidRDefault="0085648B" w:rsidP="009139A6">
      <w:r>
        <w:separator/>
      </w:r>
    </w:p>
  </w:footnote>
  <w:footnote w:type="continuationSeparator" w:id="0">
    <w:p w14:paraId="6087810D" w14:textId="77777777" w:rsidR="0085648B" w:rsidRDefault="0085648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C859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B8EE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49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8B"/>
    <w:rsid w:val="000666E0"/>
    <w:rsid w:val="002510B7"/>
    <w:rsid w:val="005C130B"/>
    <w:rsid w:val="00826F5C"/>
    <w:rsid w:val="0085648B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1578"/>
  <w15:chartTrackingRefBased/>
  <w15:docId w15:val="{3627B485-80B0-46F5-B53B-0B7F6949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56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2021-03-09T10:38:00Z</dcterms:created>
  <dcterms:modified xsi:type="dcterms:W3CDTF">2021-03-09T10:38:00Z</dcterms:modified>
</cp:coreProperties>
</file>