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1229A6" w:rsidP="00E71FC3">
      <w:pPr>
        <w:pStyle w:val="NoSpacing"/>
      </w:pPr>
      <w:r>
        <w:rPr>
          <w:u w:val="single"/>
        </w:rPr>
        <w:t>Richard DOWESON (</w:t>
      </w:r>
      <w:proofErr w:type="gramStart"/>
      <w:r>
        <w:rPr>
          <w:u w:val="single"/>
        </w:rPr>
        <w:t>DAWESON)</w:t>
      </w:r>
      <w:r>
        <w:t xml:space="preserve">   </w:t>
      </w:r>
      <w:proofErr w:type="gramEnd"/>
      <w:r>
        <w:t xml:space="preserve">   (fl.1423)</w:t>
      </w:r>
    </w:p>
    <w:p w:rsidR="005072C6" w:rsidRDefault="005072C6" w:rsidP="00E71FC3">
      <w:pPr>
        <w:pStyle w:val="NoSpacing"/>
      </w:pPr>
      <w:r>
        <w:t>of Ashby Magna, Leicestershire.</w:t>
      </w:r>
      <w:bookmarkStart w:id="0" w:name="_GoBack"/>
      <w:bookmarkEnd w:id="0"/>
    </w:p>
    <w:p w:rsidR="001229A6" w:rsidRDefault="001229A6" w:rsidP="00E71FC3">
      <w:pPr>
        <w:pStyle w:val="NoSpacing"/>
      </w:pPr>
    </w:p>
    <w:p w:rsidR="003D2F8A" w:rsidRDefault="003D2F8A" w:rsidP="00E71FC3">
      <w:pPr>
        <w:pStyle w:val="NoSpacing"/>
      </w:pPr>
    </w:p>
    <w:p w:rsidR="001229A6" w:rsidRDefault="001229A6" w:rsidP="00E71FC3">
      <w:pPr>
        <w:pStyle w:val="NoSpacing"/>
      </w:pPr>
      <w:r>
        <w:t>25 Apr.1423</w:t>
      </w:r>
      <w:r>
        <w:tab/>
        <w:t>He was a juror on the inquisition ex officio held in Leicester into lands of</w:t>
      </w:r>
    </w:p>
    <w:p w:rsidR="001229A6" w:rsidRDefault="001229A6" w:rsidP="00E71FC3">
      <w:pPr>
        <w:pStyle w:val="NoSpacing"/>
      </w:pPr>
      <w:r>
        <w:tab/>
      </w:r>
      <w:r>
        <w:tab/>
        <w:t xml:space="preserve">lands of the late Sir Philip </w:t>
      </w:r>
      <w:proofErr w:type="spellStart"/>
      <w:r>
        <w:t>Seyntclere</w:t>
      </w:r>
      <w:proofErr w:type="spellEnd"/>
      <w:r>
        <w:t>(q.v.) and his wife, Margaret(q.v.).</w:t>
      </w:r>
    </w:p>
    <w:p w:rsidR="001229A6" w:rsidRDefault="001229A6" w:rsidP="00E71FC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22-78)</w:t>
      </w:r>
    </w:p>
    <w:p w:rsidR="003D2F8A" w:rsidRDefault="003D2F8A" w:rsidP="003D2F8A">
      <w:pPr>
        <w:pStyle w:val="NoSpacing"/>
      </w:pPr>
      <w:r>
        <w:t>29 May1423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Leicester into lands</w:t>
      </w:r>
    </w:p>
    <w:p w:rsidR="003D2F8A" w:rsidRDefault="003D2F8A" w:rsidP="003D2F8A">
      <w:pPr>
        <w:pStyle w:val="NoSpacing"/>
      </w:pPr>
      <w:r>
        <w:tab/>
      </w:r>
      <w:r>
        <w:tab/>
        <w:t xml:space="preserve">of the late Sir Philip </w:t>
      </w:r>
      <w:proofErr w:type="spellStart"/>
      <w:r>
        <w:t>Seyntclere</w:t>
      </w:r>
      <w:proofErr w:type="spellEnd"/>
      <w:r>
        <w:t>(q.v.).</w:t>
      </w:r>
    </w:p>
    <w:p w:rsidR="003D2F8A" w:rsidRDefault="003D2F8A" w:rsidP="003D2F8A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22-79)</w:t>
      </w:r>
    </w:p>
    <w:p w:rsidR="001229A6" w:rsidRDefault="001229A6" w:rsidP="00E71FC3">
      <w:pPr>
        <w:pStyle w:val="NoSpacing"/>
      </w:pPr>
    </w:p>
    <w:p w:rsidR="001229A6" w:rsidRDefault="001229A6" w:rsidP="00E71FC3">
      <w:pPr>
        <w:pStyle w:val="NoSpacing"/>
      </w:pPr>
    </w:p>
    <w:p w:rsidR="001229A6" w:rsidRDefault="001229A6" w:rsidP="00E71FC3">
      <w:pPr>
        <w:pStyle w:val="NoSpacing"/>
      </w:pPr>
      <w:r>
        <w:t>3 January 2017</w:t>
      </w:r>
    </w:p>
    <w:p w:rsidR="003D2F8A" w:rsidRPr="001229A6" w:rsidRDefault="003D2F8A" w:rsidP="00E71FC3">
      <w:pPr>
        <w:pStyle w:val="NoSpacing"/>
      </w:pPr>
      <w:r>
        <w:t>27 March 2017</w:t>
      </w:r>
    </w:p>
    <w:sectPr w:rsidR="003D2F8A" w:rsidRPr="001229A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9A6" w:rsidRDefault="001229A6" w:rsidP="00E71FC3">
      <w:pPr>
        <w:spacing w:after="0" w:line="240" w:lineRule="auto"/>
      </w:pPr>
      <w:r>
        <w:separator/>
      </w:r>
    </w:p>
  </w:endnote>
  <w:endnote w:type="continuationSeparator" w:id="0">
    <w:p w:rsidR="001229A6" w:rsidRDefault="001229A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9A6" w:rsidRDefault="001229A6" w:rsidP="00E71FC3">
      <w:pPr>
        <w:spacing w:after="0" w:line="240" w:lineRule="auto"/>
      </w:pPr>
      <w:r>
        <w:separator/>
      </w:r>
    </w:p>
  </w:footnote>
  <w:footnote w:type="continuationSeparator" w:id="0">
    <w:p w:rsidR="001229A6" w:rsidRDefault="001229A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A6"/>
    <w:rsid w:val="001229A6"/>
    <w:rsid w:val="001A7C09"/>
    <w:rsid w:val="003D2F8A"/>
    <w:rsid w:val="005072C6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9DEE1"/>
  <w15:chartTrackingRefBased/>
  <w15:docId w15:val="{F9941FE5-BEE9-4FB6-B1E6-28C9B13E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2017-01-03T16:47:00Z</dcterms:created>
  <dcterms:modified xsi:type="dcterms:W3CDTF">2017-03-27T07:52:00Z</dcterms:modified>
</cp:coreProperties>
</file>