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07FB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DOWFF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57A6F12A" w14:textId="1B6C973C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xby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Nunnery.</w:t>
      </w:r>
    </w:p>
    <w:p w14:paraId="3A7EAEF3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A8030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47819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church of the Carmelites in York by</w:t>
      </w:r>
    </w:p>
    <w:p w14:paraId="61E01592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6CA86E9C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p.99)</w:t>
      </w:r>
    </w:p>
    <w:p w14:paraId="14A83815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C3634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821AF" w14:textId="77777777" w:rsidR="00864196" w:rsidRDefault="00864196" w:rsidP="008641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April 2021</w:t>
      </w:r>
    </w:p>
    <w:p w14:paraId="211A52ED" w14:textId="10712AA4" w:rsidR="00BA00AB" w:rsidRPr="0086419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864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9D4B" w14:textId="77777777" w:rsidR="00864196" w:rsidRDefault="00864196" w:rsidP="009139A6">
      <w:r>
        <w:separator/>
      </w:r>
    </w:p>
  </w:endnote>
  <w:endnote w:type="continuationSeparator" w:id="0">
    <w:p w14:paraId="030E4A8B" w14:textId="77777777" w:rsidR="00864196" w:rsidRDefault="0086419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63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22B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E71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1668" w14:textId="77777777" w:rsidR="00864196" w:rsidRDefault="00864196" w:rsidP="009139A6">
      <w:r>
        <w:separator/>
      </w:r>
    </w:p>
  </w:footnote>
  <w:footnote w:type="continuationSeparator" w:id="0">
    <w:p w14:paraId="296F4DE6" w14:textId="77777777" w:rsidR="00864196" w:rsidRDefault="0086419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5A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99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1ED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96"/>
    <w:rsid w:val="000666E0"/>
    <w:rsid w:val="002510B7"/>
    <w:rsid w:val="005C130B"/>
    <w:rsid w:val="00826F5C"/>
    <w:rsid w:val="00864196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15B"/>
  <w15:chartTrackingRefBased/>
  <w15:docId w15:val="{5786B585-107A-4B42-8FC0-C6878FF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2021-04-17T15:49:00Z</dcterms:created>
  <dcterms:modified xsi:type="dcterms:W3CDTF">2021-04-17T15:52:00Z</dcterms:modified>
</cp:coreProperties>
</file>