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DBA" w:rsidRDefault="00090DBA" w:rsidP="00090D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Robert DOWNE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090DBA" w:rsidRDefault="00090DBA" w:rsidP="00090D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Debenham, Suffolk. Esquire.</w:t>
      </w:r>
    </w:p>
    <w:p w:rsidR="00090DBA" w:rsidRDefault="00090DBA" w:rsidP="00090DBA">
      <w:pPr>
        <w:rPr>
          <w:rFonts w:ascii="Times New Roman" w:hAnsi="Times New Roman" w:cs="Times New Roman"/>
        </w:rPr>
      </w:pPr>
    </w:p>
    <w:p w:rsidR="00090DBA" w:rsidRDefault="00090DBA" w:rsidP="00090DBA">
      <w:pPr>
        <w:rPr>
          <w:rFonts w:ascii="Times New Roman" w:hAnsi="Times New Roman" w:cs="Times New Roman"/>
        </w:rPr>
      </w:pPr>
    </w:p>
    <w:p w:rsidR="00090DBA" w:rsidRDefault="00090DBA" w:rsidP="00090D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Robert </w:t>
      </w:r>
      <w:proofErr w:type="spellStart"/>
      <w:r>
        <w:rPr>
          <w:rFonts w:ascii="Times New Roman" w:hAnsi="Times New Roman" w:cs="Times New Roman"/>
        </w:rPr>
        <w:t>Framlyngham</w:t>
      </w:r>
      <w:proofErr w:type="spellEnd"/>
      <w:r>
        <w:rPr>
          <w:rFonts w:ascii="Times New Roman" w:hAnsi="Times New Roman" w:cs="Times New Roman"/>
        </w:rPr>
        <w:t>(q.v.) brought a plaint of debt against him.</w:t>
      </w:r>
    </w:p>
    <w:p w:rsidR="00090DBA" w:rsidRDefault="00090DBA" w:rsidP="00090D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0B0905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:rsidR="00090DBA" w:rsidRDefault="00090DBA" w:rsidP="00090DBA">
      <w:pPr>
        <w:rPr>
          <w:rFonts w:ascii="Times New Roman" w:hAnsi="Times New Roman" w:cs="Times New Roman"/>
        </w:rPr>
      </w:pPr>
    </w:p>
    <w:p w:rsidR="00090DBA" w:rsidRDefault="00090DBA" w:rsidP="00090DBA">
      <w:pPr>
        <w:rPr>
          <w:rFonts w:ascii="Times New Roman" w:hAnsi="Times New Roman" w:cs="Times New Roman"/>
        </w:rPr>
      </w:pPr>
    </w:p>
    <w:p w:rsidR="00090DBA" w:rsidRDefault="00090DBA" w:rsidP="00090D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November 2017</w:t>
      </w:r>
    </w:p>
    <w:p w:rsidR="006B2F86" w:rsidRPr="00E71FC3" w:rsidRDefault="00090DBA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DBA" w:rsidRDefault="00090DBA" w:rsidP="00E71FC3">
      <w:r>
        <w:separator/>
      </w:r>
    </w:p>
  </w:endnote>
  <w:endnote w:type="continuationSeparator" w:id="0">
    <w:p w:rsidR="00090DBA" w:rsidRDefault="00090DBA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DBA" w:rsidRDefault="00090DBA" w:rsidP="00E71FC3">
      <w:r>
        <w:separator/>
      </w:r>
    </w:p>
  </w:footnote>
  <w:footnote w:type="continuationSeparator" w:id="0">
    <w:p w:rsidR="00090DBA" w:rsidRDefault="00090DBA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DBA"/>
    <w:rsid w:val="00090DBA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390C9-A5BD-44AD-86A9-7B8F298F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0DBA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090D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2017-11-04T20:01:00Z</dcterms:created>
  <dcterms:modified xsi:type="dcterms:W3CDTF">2017-11-04T20:01:00Z</dcterms:modified>
</cp:coreProperties>
</file>