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0452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DOWNE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fl.1443)</w:t>
      </w:r>
    </w:p>
    <w:p w14:paraId="26CA983B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ECC20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9C66A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1443</w:t>
      </w:r>
      <w:r>
        <w:rPr>
          <w:rFonts w:ascii="Times New Roman" w:hAnsi="Times New Roman" w:cs="Times New Roman"/>
          <w:sz w:val="24"/>
          <w:szCs w:val="24"/>
        </w:rPr>
        <w:tab/>
        <w:t xml:space="preserve">He bought </w:t>
      </w:r>
      <w:proofErr w:type="spellStart"/>
      <w:r>
        <w:rPr>
          <w:rFonts w:ascii="Times New Roman" w:hAnsi="Times New Roman" w:cs="Times New Roman"/>
          <w:sz w:val="24"/>
          <w:szCs w:val="24"/>
        </w:rPr>
        <w:t>Hygges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Yard, Shropshire, from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Kynston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Ludlow(q.v.).</w:t>
      </w:r>
    </w:p>
    <w:p w14:paraId="7EAD7B5D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(V.C.H. Shropshire vol.10 pp.300-320)</w:t>
      </w:r>
    </w:p>
    <w:p w14:paraId="60629B17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4A862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C8812" w14:textId="77777777" w:rsidR="00C025B4" w:rsidRDefault="00C025B4" w:rsidP="00C02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2022</w:t>
      </w:r>
    </w:p>
    <w:p w14:paraId="6E2D100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F2B6" w14:textId="77777777" w:rsidR="00C025B4" w:rsidRDefault="00C025B4" w:rsidP="009139A6">
      <w:r>
        <w:separator/>
      </w:r>
    </w:p>
  </w:endnote>
  <w:endnote w:type="continuationSeparator" w:id="0">
    <w:p w14:paraId="520A40BE" w14:textId="77777777" w:rsidR="00C025B4" w:rsidRDefault="00C025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4C0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688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E5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B044" w14:textId="77777777" w:rsidR="00C025B4" w:rsidRDefault="00C025B4" w:rsidP="009139A6">
      <w:r>
        <w:separator/>
      </w:r>
    </w:p>
  </w:footnote>
  <w:footnote w:type="continuationSeparator" w:id="0">
    <w:p w14:paraId="46A752EC" w14:textId="77777777" w:rsidR="00C025B4" w:rsidRDefault="00C025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E96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9B9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D94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B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025B4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C8AF"/>
  <w15:chartTrackingRefBased/>
  <w15:docId w15:val="{AEB969F4-BABE-481F-B061-CD90980F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2022-06-04T21:05:00Z</dcterms:created>
  <dcterms:modified xsi:type="dcterms:W3CDTF">2022-06-04T21:05:00Z</dcterms:modified>
</cp:coreProperties>
</file>