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9C345" w14:textId="77777777" w:rsidR="00FB4779" w:rsidRPr="00F9788F" w:rsidRDefault="00FB4779" w:rsidP="00FB4779">
      <w:pPr>
        <w:rPr>
          <w:color w:val="333333"/>
          <w:shd w:val="clear" w:color="auto" w:fill="FFFFFF"/>
        </w:rPr>
      </w:pPr>
      <w:r>
        <w:rPr>
          <w:color w:val="333333"/>
          <w:u w:val="single"/>
          <w:shd w:val="clear" w:color="auto" w:fill="FFFFFF"/>
        </w:rPr>
        <w:t>Thomas DOWNE</w:t>
      </w:r>
      <w:r>
        <w:rPr>
          <w:color w:val="333333"/>
          <w:shd w:val="clear" w:color="auto" w:fill="FFFFFF"/>
        </w:rPr>
        <w:t xml:space="preserve">     (fl.1468)</w:t>
      </w:r>
    </w:p>
    <w:p w14:paraId="5BA50236" w14:textId="77777777" w:rsidR="00FB4779" w:rsidRDefault="00FB4779" w:rsidP="00FB4779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Vicar of Wellington.</w:t>
      </w:r>
    </w:p>
    <w:p w14:paraId="6452AAC8" w14:textId="77777777" w:rsidR="00FB4779" w:rsidRDefault="00FB4779" w:rsidP="00FB4779">
      <w:pPr>
        <w:rPr>
          <w:color w:val="333333"/>
          <w:shd w:val="clear" w:color="auto" w:fill="FFFFFF"/>
        </w:rPr>
      </w:pPr>
    </w:p>
    <w:p w14:paraId="526E9A57" w14:textId="77777777" w:rsidR="00FB4779" w:rsidRDefault="00FB4779" w:rsidP="00FB4779">
      <w:pPr>
        <w:rPr>
          <w:color w:val="333333"/>
          <w:shd w:val="clear" w:color="auto" w:fill="FFFFFF"/>
        </w:rPr>
      </w:pPr>
    </w:p>
    <w:p w14:paraId="7823D3B8" w14:textId="77777777" w:rsidR="00FB4779" w:rsidRDefault="00FB4779" w:rsidP="00FB4779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20 Jul.1468</w:t>
      </w:r>
      <w:r>
        <w:rPr>
          <w:color w:val="333333"/>
          <w:shd w:val="clear" w:color="auto" w:fill="FFFFFF"/>
        </w:rPr>
        <w:tab/>
        <w:t>He became Vicar.</w:t>
      </w:r>
    </w:p>
    <w:p w14:paraId="117E2B10" w14:textId="77777777" w:rsidR="00FB4779" w:rsidRDefault="00FB4779" w:rsidP="00FB4779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(</w:t>
      </w:r>
      <w:hyperlink r:id="rId6" w:history="1">
        <w:r w:rsidRPr="00473C53">
          <w:rPr>
            <w:rStyle w:val="Hyperlink"/>
            <w:shd w:val="clear" w:color="auto" w:fill="FFFFFF"/>
          </w:rPr>
          <w:t>www.melocki.org.uk/diocese/Wellington.html</w:t>
        </w:r>
      </w:hyperlink>
      <w:r>
        <w:rPr>
          <w:color w:val="333333"/>
          <w:shd w:val="clear" w:color="auto" w:fill="FFFFFF"/>
        </w:rPr>
        <w:t>)</w:t>
      </w:r>
    </w:p>
    <w:p w14:paraId="3046C9F9" w14:textId="77777777" w:rsidR="00FB4779" w:rsidRDefault="00FB4779" w:rsidP="00FB4779">
      <w:pPr>
        <w:rPr>
          <w:color w:val="333333"/>
          <w:shd w:val="clear" w:color="auto" w:fill="FFFFFF"/>
        </w:rPr>
      </w:pPr>
    </w:p>
    <w:p w14:paraId="26BF2209" w14:textId="77777777" w:rsidR="00FB4779" w:rsidRDefault="00FB4779" w:rsidP="00FB4779">
      <w:pPr>
        <w:rPr>
          <w:color w:val="333333"/>
          <w:shd w:val="clear" w:color="auto" w:fill="FFFFFF"/>
        </w:rPr>
      </w:pPr>
    </w:p>
    <w:p w14:paraId="0D897F2D" w14:textId="77777777" w:rsidR="00FB4779" w:rsidRDefault="00FB4779" w:rsidP="00FB4779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9 August 2019</w:t>
      </w:r>
    </w:p>
    <w:p w14:paraId="2F1BAB93" w14:textId="77777777" w:rsidR="006B2F86" w:rsidRPr="00E71FC3" w:rsidRDefault="00FB477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3C018" w14:textId="77777777" w:rsidR="00FB4779" w:rsidRDefault="00FB4779" w:rsidP="00E71FC3">
      <w:r>
        <w:separator/>
      </w:r>
    </w:p>
  </w:endnote>
  <w:endnote w:type="continuationSeparator" w:id="0">
    <w:p w14:paraId="15A79D78" w14:textId="77777777" w:rsidR="00FB4779" w:rsidRDefault="00FB477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1637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1F813" w14:textId="77777777" w:rsidR="00FB4779" w:rsidRDefault="00FB4779" w:rsidP="00E71FC3">
      <w:r>
        <w:separator/>
      </w:r>
    </w:p>
  </w:footnote>
  <w:footnote w:type="continuationSeparator" w:id="0">
    <w:p w14:paraId="2DEB6D79" w14:textId="77777777" w:rsidR="00FB4779" w:rsidRDefault="00FB477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79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F2FC"/>
  <w15:chartTrackingRefBased/>
  <w15:docId w15:val="{7E486478-B63B-430A-B5A4-2AC76242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77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FB477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locki.org.uk/diocese/Wellingto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2020-01-09T21:35:00Z</dcterms:created>
  <dcterms:modified xsi:type="dcterms:W3CDTF">2020-01-09T21:36:00Z</dcterms:modified>
</cp:coreProperties>
</file>