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CC" w:rsidRDefault="00362DF0" w:rsidP="009935CC">
      <w:pPr>
        <w:pStyle w:val="NoSpacing"/>
      </w:pPr>
      <w:r>
        <w:rPr>
          <w:u w:val="single"/>
        </w:rPr>
        <w:t>William DOWNE</w:t>
      </w:r>
      <w:r>
        <w:t xml:space="preserve">      </w:t>
      </w:r>
      <w:r w:rsidR="009935CC">
        <w:t>(fl.1450)</w:t>
      </w:r>
    </w:p>
    <w:p w:rsidR="009935CC" w:rsidRDefault="009935CC" w:rsidP="009935CC">
      <w:pPr>
        <w:pStyle w:val="NoSpacing"/>
      </w:pPr>
      <w:r>
        <w:t>of West Malling</w:t>
      </w:r>
      <w:r>
        <w:t>, Kent.</w:t>
      </w:r>
      <w:r>
        <w:t xml:space="preserve"> Gentleman.</w:t>
      </w:r>
      <w:bookmarkStart w:id="0" w:name="_GoBack"/>
      <w:bookmarkEnd w:id="0"/>
    </w:p>
    <w:p w:rsidR="009935CC" w:rsidRDefault="009935CC" w:rsidP="009935CC">
      <w:pPr>
        <w:pStyle w:val="NoSpacing"/>
      </w:pPr>
    </w:p>
    <w:p w:rsidR="009935CC" w:rsidRDefault="009935CC" w:rsidP="009935CC">
      <w:pPr>
        <w:pStyle w:val="NoSpacing"/>
      </w:pPr>
    </w:p>
    <w:p w:rsidR="009935CC" w:rsidRDefault="009935CC" w:rsidP="009935CC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 (C.P.R.1446-52 p.371)</w:t>
      </w:r>
    </w:p>
    <w:p w:rsidR="009935CC" w:rsidRDefault="009935CC" w:rsidP="009935CC">
      <w:pPr>
        <w:pStyle w:val="NoSpacing"/>
      </w:pPr>
    </w:p>
    <w:p w:rsidR="009935CC" w:rsidRDefault="009935CC" w:rsidP="009935CC">
      <w:pPr>
        <w:pStyle w:val="NoSpacing"/>
      </w:pPr>
    </w:p>
    <w:p w:rsidR="009935CC" w:rsidRPr="001811FE" w:rsidRDefault="009935CC" w:rsidP="009935CC">
      <w:pPr>
        <w:pStyle w:val="NoSpacing"/>
      </w:pPr>
      <w:r>
        <w:t>11 March 2017</w:t>
      </w:r>
    </w:p>
    <w:p w:rsidR="006B2F86" w:rsidRPr="00362DF0" w:rsidRDefault="009935CC" w:rsidP="00E71FC3">
      <w:pPr>
        <w:pStyle w:val="NoSpacing"/>
      </w:pPr>
    </w:p>
    <w:sectPr w:rsidR="006B2F86" w:rsidRPr="00362D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F0" w:rsidRDefault="00362DF0" w:rsidP="00E71FC3">
      <w:pPr>
        <w:spacing w:after="0" w:line="240" w:lineRule="auto"/>
      </w:pPr>
      <w:r>
        <w:separator/>
      </w:r>
    </w:p>
  </w:endnote>
  <w:endnote w:type="continuationSeparator" w:id="0">
    <w:p w:rsidR="00362DF0" w:rsidRDefault="00362D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F0" w:rsidRDefault="00362DF0" w:rsidP="00E71FC3">
      <w:pPr>
        <w:spacing w:after="0" w:line="240" w:lineRule="auto"/>
      </w:pPr>
      <w:r>
        <w:separator/>
      </w:r>
    </w:p>
  </w:footnote>
  <w:footnote w:type="continuationSeparator" w:id="0">
    <w:p w:rsidR="00362DF0" w:rsidRDefault="00362D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F0"/>
    <w:rsid w:val="001A7C09"/>
    <w:rsid w:val="00362DF0"/>
    <w:rsid w:val="00577BD5"/>
    <w:rsid w:val="00656CBA"/>
    <w:rsid w:val="006A1F77"/>
    <w:rsid w:val="00733BE7"/>
    <w:rsid w:val="009935C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85E1"/>
  <w15:chartTrackingRefBased/>
  <w15:docId w15:val="{2058062E-5B52-459E-9002-367695C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2017-03-11T15:16:00Z</dcterms:created>
  <dcterms:modified xsi:type="dcterms:W3CDTF">2017-03-11T15:52:00Z</dcterms:modified>
</cp:coreProperties>
</file>