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86CD" w14:textId="77777777" w:rsidR="00C219BF" w:rsidRPr="00690BA6" w:rsidRDefault="00C219BF" w:rsidP="00C219B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DYCHET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7F746C2" w14:textId="77777777" w:rsidR="00C219BF" w:rsidRDefault="00C219BF" w:rsidP="00C21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2462439D" w14:textId="77777777" w:rsidR="00C219BF" w:rsidRDefault="00C219BF" w:rsidP="00C21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8AE48" w14:textId="77777777" w:rsidR="00C219BF" w:rsidRDefault="00C219BF" w:rsidP="00C21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2EE99" w14:textId="77777777" w:rsidR="00C219BF" w:rsidRDefault="00C219BF" w:rsidP="00C219B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Robert Carew(q.v.).</w:t>
      </w:r>
    </w:p>
    <w:p w14:paraId="381859BF" w14:textId="77777777" w:rsidR="00C219BF" w:rsidRDefault="00C219BF" w:rsidP="00C219B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m.8,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937B919" w14:textId="77777777" w:rsidR="00C219BF" w:rsidRDefault="00C219BF" w:rsidP="00C219BF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09C4BD37" w14:textId="77777777" w:rsidR="00C219BF" w:rsidRDefault="00C219BF" w:rsidP="00C21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BA53F" w14:textId="77777777" w:rsidR="00C219BF" w:rsidRDefault="00C219BF" w:rsidP="00C21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F398D" w14:textId="77777777" w:rsidR="00C219BF" w:rsidRDefault="00C219BF" w:rsidP="00C21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August 2021</w:t>
      </w:r>
    </w:p>
    <w:p w14:paraId="6BCEECC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4392" w14:textId="77777777" w:rsidR="00C219BF" w:rsidRDefault="00C219BF" w:rsidP="009139A6">
      <w:r>
        <w:separator/>
      </w:r>
    </w:p>
  </w:endnote>
  <w:endnote w:type="continuationSeparator" w:id="0">
    <w:p w14:paraId="730BB331" w14:textId="77777777" w:rsidR="00C219BF" w:rsidRDefault="00C219B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452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AEF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68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A265" w14:textId="77777777" w:rsidR="00C219BF" w:rsidRDefault="00C219BF" w:rsidP="009139A6">
      <w:r>
        <w:separator/>
      </w:r>
    </w:p>
  </w:footnote>
  <w:footnote w:type="continuationSeparator" w:id="0">
    <w:p w14:paraId="4255D42F" w14:textId="77777777" w:rsidR="00C219BF" w:rsidRDefault="00C219B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1D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25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70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219BF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7629"/>
  <w15:chartTrackingRefBased/>
  <w15:docId w15:val="{A7C0D601-BE9F-411F-9FF4-EFBC7C6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2021-09-24T20:37:00Z</dcterms:created>
  <dcterms:modified xsi:type="dcterms:W3CDTF">2021-09-24T20:38:00Z</dcterms:modified>
</cp:coreProperties>
</file>