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B192D" w14:textId="77777777" w:rsidR="00AC3FF8" w:rsidRPr="00690BA6" w:rsidRDefault="00AC3FF8" w:rsidP="00AC3FF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DYCON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E51B67B" w14:textId="77777777" w:rsidR="00AC3FF8" w:rsidRDefault="00AC3FF8" w:rsidP="00AC3F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6FD24C12" w14:textId="77777777" w:rsidR="00AC3FF8" w:rsidRDefault="00AC3FF8" w:rsidP="00AC3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D4200" w14:textId="77777777" w:rsidR="00AC3FF8" w:rsidRDefault="00AC3FF8" w:rsidP="00AC3F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9F6C2" w14:textId="77777777" w:rsidR="00AC3FF8" w:rsidRDefault="00AC3FF8" w:rsidP="00AC3FF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219C3497" w14:textId="77777777" w:rsidR="00AC3FF8" w:rsidRDefault="00AC3FF8" w:rsidP="00AC3FF8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m.4,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009A3C9B" w14:textId="77777777" w:rsidR="00AC3FF8" w:rsidRDefault="00AC3FF8" w:rsidP="00AC3FF8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3813BF2E" w14:textId="77777777" w:rsidR="00AC3FF8" w:rsidRDefault="00AC3FF8" w:rsidP="00AC3FF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89A1C61" w14:textId="77777777" w:rsidR="00AC3FF8" w:rsidRDefault="00AC3FF8" w:rsidP="00AC3FF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B3FA447" w14:textId="77777777" w:rsidR="00AC3FF8" w:rsidRDefault="00AC3FF8" w:rsidP="00AC3FF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24 January 2021</w:t>
      </w:r>
    </w:p>
    <w:p w14:paraId="292059D0" w14:textId="14088232" w:rsidR="00BA00A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768F2" w14:textId="77777777" w:rsidR="0036353D" w:rsidRPr="00EB3209" w:rsidRDefault="0036353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6353D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89CC" w14:textId="77777777" w:rsidR="00AC3FF8" w:rsidRDefault="00AC3FF8" w:rsidP="009139A6">
      <w:r>
        <w:separator/>
      </w:r>
    </w:p>
  </w:endnote>
  <w:endnote w:type="continuationSeparator" w:id="0">
    <w:p w14:paraId="77AEDCDF" w14:textId="77777777" w:rsidR="00AC3FF8" w:rsidRDefault="00AC3F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696B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F43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39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25BD3" w14:textId="77777777" w:rsidR="00AC3FF8" w:rsidRDefault="00AC3FF8" w:rsidP="009139A6">
      <w:r>
        <w:separator/>
      </w:r>
    </w:p>
  </w:footnote>
  <w:footnote w:type="continuationSeparator" w:id="0">
    <w:p w14:paraId="539E6EAB" w14:textId="77777777" w:rsidR="00AC3FF8" w:rsidRDefault="00AC3F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DD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46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F0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F8"/>
    <w:rsid w:val="000666E0"/>
    <w:rsid w:val="002510B7"/>
    <w:rsid w:val="0036353D"/>
    <w:rsid w:val="005C130B"/>
    <w:rsid w:val="00826F5C"/>
    <w:rsid w:val="009139A6"/>
    <w:rsid w:val="009448BB"/>
    <w:rsid w:val="00A3176C"/>
    <w:rsid w:val="00AC3FF8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0EA5"/>
  <w15:chartTrackingRefBased/>
  <w15:docId w15:val="{54FC3C2B-5411-40BE-85E9-8A93449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2021-03-26T20:31:00Z</dcterms:created>
  <dcterms:modified xsi:type="dcterms:W3CDTF">2021-03-26T20:33:00Z</dcterms:modified>
</cp:coreProperties>
</file>