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20FA" w14:textId="77777777" w:rsidR="00D4273B" w:rsidRDefault="00D4273B" w:rsidP="00D42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Mary DYGBY</w:t>
      </w:r>
      <w:r>
        <w:rPr>
          <w:rFonts w:ascii="Times New Roman" w:hAnsi="Times New Roman" w:cs="Times New Roman"/>
        </w:rPr>
        <w:t xml:space="preserve">      (fl.1484)</w:t>
      </w:r>
    </w:p>
    <w:p w14:paraId="1809EC8B" w14:textId="77777777" w:rsidR="00D4273B" w:rsidRDefault="00D4273B" w:rsidP="00D42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Donsby</w:t>
      </w:r>
      <w:proofErr w:type="spellEnd"/>
      <w:r>
        <w:rPr>
          <w:rFonts w:ascii="Times New Roman" w:hAnsi="Times New Roman" w:cs="Times New Roman"/>
        </w:rPr>
        <w:t xml:space="preserve">, Leicestershire. </w:t>
      </w:r>
    </w:p>
    <w:p w14:paraId="4FC43C2E" w14:textId="77777777" w:rsidR="00D4273B" w:rsidRDefault="00D4273B" w:rsidP="00D4273B">
      <w:pPr>
        <w:rPr>
          <w:rFonts w:ascii="Times New Roman" w:hAnsi="Times New Roman" w:cs="Times New Roman"/>
        </w:rPr>
      </w:pPr>
    </w:p>
    <w:p w14:paraId="36458694" w14:textId="77777777" w:rsidR="00D4273B" w:rsidRDefault="00D4273B" w:rsidP="00D4273B">
      <w:pPr>
        <w:rPr>
          <w:rFonts w:ascii="Times New Roman" w:hAnsi="Times New Roman" w:cs="Times New Roman"/>
        </w:rPr>
      </w:pPr>
    </w:p>
    <w:p w14:paraId="2448BBC0" w14:textId="77777777" w:rsidR="00D4273B" w:rsidRDefault="00D4273B" w:rsidP="00D42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Daughter of John Sheldon.</w:t>
      </w:r>
    </w:p>
    <w:p w14:paraId="15578261" w14:textId="77777777" w:rsidR="00D4273B" w:rsidRDefault="00D4273B" w:rsidP="00D42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C33FD2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9317D9B" w14:textId="77777777" w:rsidR="00D4273B" w:rsidRDefault="00D4273B" w:rsidP="00D42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Roland(q.v.)    (ibid.)</w:t>
      </w:r>
    </w:p>
    <w:p w14:paraId="5AAC9041" w14:textId="77777777" w:rsidR="00D4273B" w:rsidRDefault="00D4273B" w:rsidP="00D4273B">
      <w:pPr>
        <w:rPr>
          <w:rFonts w:ascii="Times New Roman" w:hAnsi="Times New Roman" w:cs="Times New Roman"/>
        </w:rPr>
      </w:pPr>
    </w:p>
    <w:p w14:paraId="2926EB80" w14:textId="77777777" w:rsidR="00D4273B" w:rsidRDefault="00D4273B" w:rsidP="00D4273B">
      <w:pPr>
        <w:rPr>
          <w:rFonts w:ascii="Times New Roman" w:hAnsi="Times New Roman" w:cs="Times New Roman"/>
        </w:rPr>
      </w:pPr>
    </w:p>
    <w:p w14:paraId="552557D4" w14:textId="77777777" w:rsidR="00D4273B" w:rsidRDefault="00D4273B" w:rsidP="00D42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Villers(q.v.) brought a plaint of debt against them, Jasper </w:t>
      </w:r>
      <w:proofErr w:type="spellStart"/>
      <w:r>
        <w:rPr>
          <w:rFonts w:ascii="Times New Roman" w:hAnsi="Times New Roman" w:cs="Times New Roman"/>
        </w:rPr>
        <w:t>Roskyn</w:t>
      </w:r>
      <w:proofErr w:type="spellEnd"/>
      <w:r>
        <w:rPr>
          <w:rFonts w:ascii="Times New Roman" w:hAnsi="Times New Roman" w:cs="Times New Roman"/>
        </w:rPr>
        <w:t xml:space="preserve"> of</w:t>
      </w:r>
    </w:p>
    <w:p w14:paraId="14A7410D" w14:textId="77777777" w:rsidR="00D4273B" w:rsidRDefault="00D4273B" w:rsidP="00D4273B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Sutton by Bosworth(q.v.), Robert </w:t>
      </w:r>
      <w:proofErr w:type="spellStart"/>
      <w:r>
        <w:rPr>
          <w:rFonts w:ascii="Times New Roman" w:hAnsi="Times New Roman" w:cs="Times New Roman"/>
        </w:rPr>
        <w:t>Castylford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Donsby</w:t>
      </w:r>
      <w:proofErr w:type="spellEnd"/>
      <w:r>
        <w:rPr>
          <w:rFonts w:ascii="Times New Roman" w:hAnsi="Times New Roman" w:cs="Times New Roman"/>
        </w:rPr>
        <w:t xml:space="preserve">(q.v.), and also </w:t>
      </w:r>
    </w:p>
    <w:p w14:paraId="6F774BD0" w14:textId="77777777" w:rsidR="00D4273B" w:rsidRDefault="00D4273B" w:rsidP="00D4273B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proofErr w:type="spellStart"/>
      <w:r>
        <w:rPr>
          <w:rFonts w:ascii="Times New Roman" w:hAnsi="Times New Roman" w:cs="Times New Roman"/>
        </w:rPr>
        <w:t>Dykson</w:t>
      </w:r>
      <w:proofErr w:type="spellEnd"/>
      <w:r>
        <w:rPr>
          <w:rFonts w:ascii="Times New Roman" w:hAnsi="Times New Roman" w:cs="Times New Roman"/>
        </w:rPr>
        <w:t xml:space="preserve"> of Lincoln(q.v.) and his wife, Margaret(q.v.), as the administrators of Thomas Martyn(q.v.).   (ibid.)</w:t>
      </w:r>
    </w:p>
    <w:p w14:paraId="4EA45E53" w14:textId="77777777" w:rsidR="00D4273B" w:rsidRDefault="00D4273B" w:rsidP="00D4273B">
      <w:pPr>
        <w:rPr>
          <w:rFonts w:ascii="Times New Roman" w:hAnsi="Times New Roman" w:cs="Times New Roman"/>
        </w:rPr>
      </w:pPr>
    </w:p>
    <w:p w14:paraId="12C3886C" w14:textId="77777777" w:rsidR="00D4273B" w:rsidRDefault="00D4273B" w:rsidP="00D4273B">
      <w:pPr>
        <w:rPr>
          <w:rFonts w:ascii="Times New Roman" w:hAnsi="Times New Roman" w:cs="Times New Roman"/>
        </w:rPr>
      </w:pPr>
    </w:p>
    <w:p w14:paraId="72554AC8" w14:textId="77777777" w:rsidR="00D4273B" w:rsidRDefault="00D4273B" w:rsidP="00D42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March 2019</w:t>
      </w:r>
    </w:p>
    <w:p w14:paraId="4D22D9A9" w14:textId="77777777" w:rsidR="00D4273B" w:rsidRDefault="00D4273B" w:rsidP="00D4273B">
      <w:pPr>
        <w:rPr>
          <w:rFonts w:ascii="Times New Roman" w:hAnsi="Times New Roman" w:cs="Times New Roman"/>
        </w:rPr>
      </w:pPr>
    </w:p>
    <w:p w14:paraId="36BA6300" w14:textId="77777777" w:rsidR="006B2F86" w:rsidRPr="00E71FC3" w:rsidRDefault="00D4273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6BA4" w14:textId="77777777" w:rsidR="00D4273B" w:rsidRDefault="00D4273B" w:rsidP="00E71FC3">
      <w:r>
        <w:separator/>
      </w:r>
    </w:p>
  </w:endnote>
  <w:endnote w:type="continuationSeparator" w:id="0">
    <w:p w14:paraId="660BDC29" w14:textId="77777777" w:rsidR="00D4273B" w:rsidRDefault="00D4273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3B0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4D051" w14:textId="77777777" w:rsidR="00D4273B" w:rsidRDefault="00D4273B" w:rsidP="00E71FC3">
      <w:r>
        <w:separator/>
      </w:r>
    </w:p>
  </w:footnote>
  <w:footnote w:type="continuationSeparator" w:id="0">
    <w:p w14:paraId="0E375B73" w14:textId="77777777" w:rsidR="00D4273B" w:rsidRDefault="00D4273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3B"/>
    <w:rsid w:val="001A7C09"/>
    <w:rsid w:val="00577BD5"/>
    <w:rsid w:val="00656CBA"/>
    <w:rsid w:val="006A1F77"/>
    <w:rsid w:val="00733BE7"/>
    <w:rsid w:val="00AB52E8"/>
    <w:rsid w:val="00B16D3F"/>
    <w:rsid w:val="00BB41AC"/>
    <w:rsid w:val="00D4273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437F"/>
  <w15:chartTrackingRefBased/>
  <w15:docId w15:val="{7F284DA3-C0C8-4E5E-AC7B-E75B7E48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73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42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2019-03-14T20:47:00Z</dcterms:created>
  <dcterms:modified xsi:type="dcterms:W3CDTF">2019-03-14T20:48:00Z</dcterms:modified>
</cp:coreProperties>
</file>