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4E6DE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DYGGE</w:t>
      </w:r>
      <w:r>
        <w:rPr>
          <w:rFonts w:ascii="Times New Roman" w:hAnsi="Times New Roman" w:cs="Times New Roman"/>
          <w:sz w:val="24"/>
          <w:szCs w:val="24"/>
        </w:rPr>
        <w:t xml:space="preserve">     (d.1419)</w:t>
      </w:r>
    </w:p>
    <w:p w:rsidR="004E6DEF" w:rsidRDefault="004E6DE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6DEF" w:rsidRDefault="004E6DE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6DEF" w:rsidRDefault="004E6DE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Son: also John(b.ca.1385)(q.v.).</w:t>
      </w:r>
    </w:p>
    <w:p w:rsidR="004E6DEF" w:rsidRDefault="004E6DE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(www.inquisitionspostmortem.ac.uk  ref. eCIPM  21-385)</w:t>
      </w:r>
    </w:p>
    <w:p w:rsidR="004E6DEF" w:rsidRDefault="004E6DE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6DEF" w:rsidRDefault="004E6DE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6DEF" w:rsidRPr="004E6DEF" w:rsidRDefault="004E6DE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May1419</w:t>
      </w:r>
      <w:r>
        <w:rPr>
          <w:rFonts w:ascii="Times New Roman" w:hAnsi="Times New Roman" w:cs="Times New Roman"/>
          <w:sz w:val="24"/>
          <w:szCs w:val="24"/>
        </w:rPr>
        <w:tab/>
        <w:t>He died</w:t>
      </w:r>
      <w:bookmarkStart w:id="0" w:name="_GoBack"/>
      <w:bookmarkEnd w:id="0"/>
    </w:p>
    <w:sectPr w:rsidR="004E6DEF" w:rsidRPr="004E6DE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DEF" w:rsidRDefault="004E6DEF" w:rsidP="00E71FC3">
      <w:pPr>
        <w:spacing w:after="0" w:line="240" w:lineRule="auto"/>
      </w:pPr>
      <w:r>
        <w:separator/>
      </w:r>
    </w:p>
  </w:endnote>
  <w:endnote w:type="continuationSeparator" w:id="0">
    <w:p w:rsidR="004E6DEF" w:rsidRDefault="004E6DE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DEF" w:rsidRDefault="004E6DEF" w:rsidP="00E71FC3">
      <w:pPr>
        <w:spacing w:after="0" w:line="240" w:lineRule="auto"/>
      </w:pPr>
      <w:r>
        <w:separator/>
      </w:r>
    </w:p>
  </w:footnote>
  <w:footnote w:type="continuationSeparator" w:id="0">
    <w:p w:rsidR="004E6DEF" w:rsidRDefault="004E6DE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EF"/>
    <w:rsid w:val="004E6DEF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44A32"/>
  <w15:chartTrackingRefBased/>
  <w15:docId w15:val="{D7C79F88-9530-4824-8B49-57216C8B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2016-04-30T20:25:00Z</dcterms:created>
  <dcterms:modified xsi:type="dcterms:W3CDTF">2016-04-30T20:31:00Z</dcterms:modified>
</cp:coreProperties>
</file>