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A44B" w14:textId="77777777" w:rsidR="008E6B3F" w:rsidRDefault="008E6B3F" w:rsidP="008E6B3F">
      <w:pPr>
        <w:pStyle w:val="NoSpacing"/>
      </w:pPr>
      <w:r>
        <w:rPr>
          <w:u w:val="single"/>
        </w:rPr>
        <w:t>John DYGONE</w:t>
      </w:r>
      <w:r>
        <w:t xml:space="preserve">   </w:t>
      </w:r>
      <w:proofErr w:type="gramStart"/>
      <w:r>
        <w:t xml:space="preserve">   (</w:t>
      </w:r>
      <w:proofErr w:type="gramEnd"/>
      <w:r>
        <w:t>fl.1461)</w:t>
      </w:r>
    </w:p>
    <w:p w14:paraId="659E8399" w14:textId="77777777" w:rsidR="008E6B3F" w:rsidRDefault="008E6B3F" w:rsidP="008E6B3F">
      <w:pPr>
        <w:pStyle w:val="NoSpacing"/>
      </w:pPr>
      <w:r>
        <w:t xml:space="preserve">Vicar of </w:t>
      </w:r>
      <w:proofErr w:type="spellStart"/>
      <w:r>
        <w:t>St..Peter</w:t>
      </w:r>
      <w:proofErr w:type="spellEnd"/>
      <w:r>
        <w:t xml:space="preserve"> and </w:t>
      </w:r>
      <w:proofErr w:type="spellStart"/>
      <w:proofErr w:type="gramStart"/>
      <w:r>
        <w:t>St.Paul</w:t>
      </w:r>
      <w:proofErr w:type="spellEnd"/>
      <w:proofErr w:type="gramEnd"/>
      <w:r>
        <w:t>, Tasley, Shopshire.</w:t>
      </w:r>
    </w:p>
    <w:p w14:paraId="0D2B60D2" w14:textId="77777777" w:rsidR="008E6B3F" w:rsidRDefault="008E6B3F" w:rsidP="008E6B3F">
      <w:pPr>
        <w:pStyle w:val="NoSpacing"/>
      </w:pPr>
    </w:p>
    <w:p w14:paraId="542E22C4" w14:textId="77777777" w:rsidR="008E6B3F" w:rsidRDefault="008E6B3F" w:rsidP="008E6B3F">
      <w:pPr>
        <w:pStyle w:val="NoSpacing"/>
      </w:pPr>
    </w:p>
    <w:p w14:paraId="08F8A82D" w14:textId="77777777" w:rsidR="008E6B3F" w:rsidRDefault="008E6B3F" w:rsidP="008E6B3F">
      <w:pPr>
        <w:pStyle w:val="NoSpacing"/>
      </w:pPr>
      <w:r>
        <w:t>16 Apr.1461</w:t>
      </w:r>
      <w:r>
        <w:tab/>
        <w:t>He became Vicar.</w:t>
      </w:r>
    </w:p>
    <w:p w14:paraId="46587A33" w14:textId="77777777" w:rsidR="008E6B3F" w:rsidRDefault="008E6B3F" w:rsidP="008E6B3F">
      <w:pPr>
        <w:pStyle w:val="NoSpacing"/>
      </w:pPr>
      <w:r>
        <w:tab/>
      </w:r>
      <w:r>
        <w:tab/>
        <w:t>(</w:t>
      </w:r>
      <w:hyperlink r:id="rId6" w:history="1">
        <w:r w:rsidRPr="000F3B86">
          <w:rPr>
            <w:rStyle w:val="Hyperlink"/>
          </w:rPr>
          <w:t>www.melockie.org.uk/diocese/Tasley.html</w:t>
        </w:r>
      </w:hyperlink>
      <w:r>
        <w:t>)</w:t>
      </w:r>
    </w:p>
    <w:p w14:paraId="4B54C4AD" w14:textId="77777777" w:rsidR="008E6B3F" w:rsidRDefault="008E6B3F" w:rsidP="008E6B3F">
      <w:pPr>
        <w:pStyle w:val="NoSpacing"/>
      </w:pPr>
      <w:r>
        <w:t xml:space="preserve">  5 May</w:t>
      </w:r>
      <w:r>
        <w:tab/>
        <w:t>He had resigned by this date.   (ibid.)</w:t>
      </w:r>
    </w:p>
    <w:p w14:paraId="0E0A0C00" w14:textId="77777777" w:rsidR="008E6B3F" w:rsidRDefault="008E6B3F" w:rsidP="008E6B3F">
      <w:pPr>
        <w:pStyle w:val="NoSpacing"/>
      </w:pPr>
    </w:p>
    <w:p w14:paraId="327B05BC" w14:textId="77777777" w:rsidR="008E6B3F" w:rsidRDefault="008E6B3F" w:rsidP="008E6B3F">
      <w:pPr>
        <w:pStyle w:val="NoSpacing"/>
      </w:pPr>
    </w:p>
    <w:p w14:paraId="3497DDCE" w14:textId="77777777" w:rsidR="008E6B3F" w:rsidRDefault="008E6B3F" w:rsidP="008E6B3F">
      <w:pPr>
        <w:pStyle w:val="NoSpacing"/>
      </w:pPr>
      <w:r>
        <w:t>31 March 2023</w:t>
      </w:r>
    </w:p>
    <w:p w14:paraId="21509B7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0532" w14:textId="77777777" w:rsidR="008E6B3F" w:rsidRDefault="008E6B3F" w:rsidP="009139A6">
      <w:r>
        <w:separator/>
      </w:r>
    </w:p>
  </w:endnote>
  <w:endnote w:type="continuationSeparator" w:id="0">
    <w:p w14:paraId="6DA78815" w14:textId="77777777" w:rsidR="008E6B3F" w:rsidRDefault="008E6B3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8D5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C69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37C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5B2D" w14:textId="77777777" w:rsidR="008E6B3F" w:rsidRDefault="008E6B3F" w:rsidP="009139A6">
      <w:r>
        <w:separator/>
      </w:r>
    </w:p>
  </w:footnote>
  <w:footnote w:type="continuationSeparator" w:id="0">
    <w:p w14:paraId="274E14B5" w14:textId="77777777" w:rsidR="008E6B3F" w:rsidRDefault="008E6B3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A87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FA3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4CD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3F"/>
    <w:rsid w:val="000666E0"/>
    <w:rsid w:val="002510B7"/>
    <w:rsid w:val="005C130B"/>
    <w:rsid w:val="00826F5C"/>
    <w:rsid w:val="008E6B3F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CDEF"/>
  <w15:chartTrackingRefBased/>
  <w15:docId w15:val="{C7D34199-8974-40B9-8A3E-EFAADCB9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rsid w:val="008E6B3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ockie.org.uk/diocese/Tasley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2023-10-07T07:05:00Z</dcterms:created>
  <dcterms:modified xsi:type="dcterms:W3CDTF">2023-10-07T07:06:00Z</dcterms:modified>
</cp:coreProperties>
</file>