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AA" w:rsidRDefault="00023BAA" w:rsidP="00023B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DYKBY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023BAA" w:rsidRDefault="00023BAA" w:rsidP="00023B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Brandon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Lincolnshire.</w:t>
      </w:r>
    </w:p>
    <w:p w:rsidR="00023BAA" w:rsidRDefault="00023BAA" w:rsidP="00023B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BAA" w:rsidRDefault="00023BAA" w:rsidP="00023B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BAA" w:rsidRDefault="00023BAA" w:rsidP="00023B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Apr.1419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Navenby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lands</w:t>
      </w:r>
    </w:p>
    <w:p w:rsidR="00023BAA" w:rsidRDefault="00023BAA" w:rsidP="00023B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held by the late Sir William Clifford(q.v.).</w:t>
      </w:r>
    </w:p>
    <w:p w:rsidR="00023BAA" w:rsidRDefault="00023BAA" w:rsidP="00023B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F61A90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21-47)</w:t>
      </w:r>
    </w:p>
    <w:p w:rsidR="00023BAA" w:rsidRDefault="00023BAA" w:rsidP="00023B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BAA" w:rsidRDefault="00023BAA" w:rsidP="00023B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023BAA" w:rsidRDefault="00023BAA" w:rsidP="00023B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October 2015</w:t>
      </w:r>
    </w:p>
    <w:sectPr w:rsidR="00DD5B8A" w:rsidRPr="00023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AA" w:rsidRDefault="00023BAA" w:rsidP="00564E3C">
      <w:pPr>
        <w:spacing w:after="0" w:line="240" w:lineRule="auto"/>
      </w:pPr>
      <w:r>
        <w:separator/>
      </w:r>
    </w:p>
  </w:endnote>
  <w:endnote w:type="continuationSeparator" w:id="0">
    <w:p w:rsidR="00023BAA" w:rsidRDefault="00023BA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23BAA">
      <w:rPr>
        <w:rFonts w:ascii="Times New Roman" w:hAnsi="Times New Roman" w:cs="Times New Roman"/>
        <w:noProof/>
        <w:sz w:val="24"/>
        <w:szCs w:val="24"/>
      </w:rPr>
      <w:t>14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AA" w:rsidRDefault="00023BAA" w:rsidP="00564E3C">
      <w:pPr>
        <w:spacing w:after="0" w:line="240" w:lineRule="auto"/>
      </w:pPr>
      <w:r>
        <w:separator/>
      </w:r>
    </w:p>
  </w:footnote>
  <w:footnote w:type="continuationSeparator" w:id="0">
    <w:p w:rsidR="00023BAA" w:rsidRDefault="00023BA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AA"/>
    <w:rsid w:val="00023BAA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AEB5"/>
  <w15:chartTrackingRefBased/>
  <w15:docId w15:val="{448D72E7-A8E5-45A2-A2D2-EA960599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023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2015-10-14T21:16:00Z</dcterms:created>
  <dcterms:modified xsi:type="dcterms:W3CDTF">2015-10-14T21:17:00Z</dcterms:modified>
</cp:coreProperties>
</file>