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3CCDD" w14:textId="77777777" w:rsidR="00353ACF" w:rsidRDefault="00353ACF" w:rsidP="00353A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DYKER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fl.1437)</w:t>
      </w:r>
    </w:p>
    <w:p w14:paraId="061716AD" w14:textId="77777777" w:rsidR="00353ACF" w:rsidRDefault="00353ACF" w:rsidP="00353A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Tamworth, Warwickshire. Cutler.</w:t>
      </w:r>
    </w:p>
    <w:p w14:paraId="3ECD9CE6" w14:textId="77777777" w:rsidR="00353ACF" w:rsidRDefault="00353ACF" w:rsidP="00353A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1090A47" w14:textId="77777777" w:rsidR="00353ACF" w:rsidRDefault="00353ACF" w:rsidP="00353A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2DC4720" w14:textId="77777777" w:rsidR="00353ACF" w:rsidRDefault="00353ACF" w:rsidP="00353A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1437</w:t>
      </w:r>
      <w:r>
        <w:rPr>
          <w:rFonts w:ascii="Times New Roman" w:hAnsi="Times New Roman" w:cs="Times New Roman"/>
          <w:sz w:val="24"/>
          <w:szCs w:val="24"/>
        </w:rPr>
        <w:tab/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Cambrygge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Shrewsbury(q.v.) brought a plaint of debt against him </w:t>
      </w:r>
    </w:p>
    <w:p w14:paraId="57A13784" w14:textId="77777777" w:rsidR="00353ACF" w:rsidRDefault="00353ACF" w:rsidP="00353A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and five others.   ( </w:t>
      </w:r>
      <w:hyperlink r:id="rId6" w:history="1">
        <w:r w:rsidRPr="00712EA7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https://waalt.uh.edu/index.php/CP40/692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5EDBB931" w14:textId="77777777" w:rsidR="00353ACF" w:rsidRDefault="00353ACF" w:rsidP="00353A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E5C6F68" w14:textId="77777777" w:rsidR="00353ACF" w:rsidRDefault="00353ACF" w:rsidP="00353A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B2AC41F" w14:textId="77777777" w:rsidR="00353ACF" w:rsidRDefault="00353ACF" w:rsidP="00353A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July 2022</w:t>
      </w:r>
    </w:p>
    <w:p w14:paraId="6856CEA6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AA413" w14:textId="77777777" w:rsidR="00353ACF" w:rsidRDefault="00353ACF" w:rsidP="009139A6">
      <w:r>
        <w:separator/>
      </w:r>
    </w:p>
  </w:endnote>
  <w:endnote w:type="continuationSeparator" w:id="0">
    <w:p w14:paraId="09C417E2" w14:textId="77777777" w:rsidR="00353ACF" w:rsidRDefault="00353AC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452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D52F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</w:t>
    </w:r>
    <w:proofErr w:type="gramStart"/>
    <w:r w:rsidRPr="009139A6">
      <w:rPr>
        <w:rFonts w:ascii="Times New Roman" w:hAnsi="Times New Roman"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D8D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2A57F" w14:textId="77777777" w:rsidR="00353ACF" w:rsidRDefault="00353ACF" w:rsidP="009139A6">
      <w:r>
        <w:separator/>
      </w:r>
    </w:p>
  </w:footnote>
  <w:footnote w:type="continuationSeparator" w:id="0">
    <w:p w14:paraId="0481EDC4" w14:textId="77777777" w:rsidR="00353ACF" w:rsidRDefault="00353AC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537D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403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4D90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CF"/>
    <w:rsid w:val="000666E0"/>
    <w:rsid w:val="002510B7"/>
    <w:rsid w:val="00353ACF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D22FC"/>
  <w15:chartTrackingRefBased/>
  <w15:docId w15:val="{E0345866-318B-4067-8E5C-75021C30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353A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9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2022-07-31T11:21:00Z</dcterms:created>
  <dcterms:modified xsi:type="dcterms:W3CDTF">2022-07-31T11:21:00Z</dcterms:modified>
</cp:coreProperties>
</file>