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7C401" w14:textId="77777777" w:rsidR="00E27806" w:rsidRDefault="00E27806" w:rsidP="00E278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Geoffrey DYKES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6F9738FF" w14:textId="77777777" w:rsidR="00E27806" w:rsidRDefault="00E27806" w:rsidP="00E278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</w:t>
      </w:r>
      <w:proofErr w:type="spellStart"/>
      <w:r>
        <w:rPr>
          <w:rFonts w:ascii="Times New Roman" w:hAnsi="Times New Roman" w:cs="Times New Roman"/>
        </w:rPr>
        <w:t>Ampton</w:t>
      </w:r>
      <w:proofErr w:type="spellEnd"/>
      <w:r>
        <w:rPr>
          <w:rFonts w:ascii="Times New Roman" w:hAnsi="Times New Roman" w:cs="Times New Roman"/>
        </w:rPr>
        <w:t>, Suffolk. Woolman.</w:t>
      </w:r>
    </w:p>
    <w:p w14:paraId="1772785D" w14:textId="77777777" w:rsidR="00E27806" w:rsidRDefault="00E27806" w:rsidP="00E27806">
      <w:pPr>
        <w:rPr>
          <w:rFonts w:ascii="Times New Roman" w:hAnsi="Times New Roman" w:cs="Times New Roman"/>
        </w:rPr>
      </w:pPr>
    </w:p>
    <w:p w14:paraId="1D8046A7" w14:textId="77777777" w:rsidR="00E27806" w:rsidRDefault="00E27806" w:rsidP="00E27806">
      <w:pPr>
        <w:rPr>
          <w:rFonts w:ascii="Times New Roman" w:hAnsi="Times New Roman" w:cs="Times New Roman"/>
        </w:rPr>
      </w:pPr>
    </w:p>
    <w:p w14:paraId="5D23375A" w14:textId="77777777" w:rsidR="00E27806" w:rsidRDefault="00E27806" w:rsidP="00E278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Alan </w:t>
      </w:r>
      <w:proofErr w:type="spellStart"/>
      <w:r>
        <w:rPr>
          <w:rFonts w:ascii="Times New Roman" w:hAnsi="Times New Roman" w:cs="Times New Roman"/>
        </w:rPr>
        <w:t>Largeant</w:t>
      </w:r>
      <w:proofErr w:type="spellEnd"/>
      <w:r>
        <w:rPr>
          <w:rFonts w:ascii="Times New Roman" w:hAnsi="Times New Roman" w:cs="Times New Roman"/>
        </w:rPr>
        <w:t>(q.v.) brought a plaint of debt against him, Thomas Knight</w:t>
      </w:r>
    </w:p>
    <w:p w14:paraId="2B0F6ADD" w14:textId="77777777" w:rsidR="00E27806" w:rsidRDefault="00E27806" w:rsidP="00E27806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Soham, Cambridgeshire(q.v.) and John </w:t>
      </w:r>
      <w:proofErr w:type="spellStart"/>
      <w:r>
        <w:rPr>
          <w:rFonts w:ascii="Times New Roman" w:hAnsi="Times New Roman" w:cs="Times New Roman"/>
        </w:rPr>
        <w:t>Chircheman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Icklingham</w:t>
      </w:r>
      <w:proofErr w:type="spellEnd"/>
      <w:r>
        <w:rPr>
          <w:rFonts w:ascii="Times New Roman" w:hAnsi="Times New Roman" w:cs="Times New Roman"/>
        </w:rPr>
        <w:t>, Suffolk(q.v.).</w:t>
      </w:r>
    </w:p>
    <w:p w14:paraId="09835ABC" w14:textId="77777777" w:rsidR="00E27806" w:rsidRDefault="00E27806" w:rsidP="00E278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CA7180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0F3C857D" w14:textId="77777777" w:rsidR="00E27806" w:rsidRDefault="00E27806" w:rsidP="00E27806">
      <w:pPr>
        <w:rPr>
          <w:rFonts w:ascii="Times New Roman" w:hAnsi="Times New Roman" w:cs="Times New Roman"/>
        </w:rPr>
      </w:pPr>
    </w:p>
    <w:p w14:paraId="1FD9BFD0" w14:textId="77777777" w:rsidR="00E27806" w:rsidRDefault="00E27806" w:rsidP="00E27806">
      <w:pPr>
        <w:rPr>
          <w:rFonts w:ascii="Times New Roman" w:hAnsi="Times New Roman" w:cs="Times New Roman"/>
        </w:rPr>
      </w:pPr>
    </w:p>
    <w:p w14:paraId="7FA05943" w14:textId="77777777" w:rsidR="00E27806" w:rsidRDefault="00E27806" w:rsidP="00E278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 March 2018</w:t>
      </w:r>
    </w:p>
    <w:p w14:paraId="5F124D08" w14:textId="77777777" w:rsidR="006B2F86" w:rsidRPr="00E71FC3" w:rsidRDefault="00E27806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6480A" w14:textId="77777777" w:rsidR="00E27806" w:rsidRDefault="00E27806" w:rsidP="00E71FC3">
      <w:r>
        <w:separator/>
      </w:r>
    </w:p>
  </w:endnote>
  <w:endnote w:type="continuationSeparator" w:id="0">
    <w:p w14:paraId="3312EA7F" w14:textId="77777777" w:rsidR="00E27806" w:rsidRDefault="00E27806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0A269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2261D" w14:textId="77777777" w:rsidR="00E27806" w:rsidRDefault="00E27806" w:rsidP="00E71FC3">
      <w:r>
        <w:separator/>
      </w:r>
    </w:p>
  </w:footnote>
  <w:footnote w:type="continuationSeparator" w:id="0">
    <w:p w14:paraId="661CC39A" w14:textId="77777777" w:rsidR="00E27806" w:rsidRDefault="00E27806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806"/>
    <w:rsid w:val="001A7C09"/>
    <w:rsid w:val="00577BD5"/>
    <w:rsid w:val="00656CBA"/>
    <w:rsid w:val="006A1F77"/>
    <w:rsid w:val="00733BE7"/>
    <w:rsid w:val="00AB52E8"/>
    <w:rsid w:val="00B16D3F"/>
    <w:rsid w:val="00BB41AC"/>
    <w:rsid w:val="00E27806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3CA75"/>
  <w15:chartTrackingRefBased/>
  <w15:docId w15:val="{449346D2-CCE7-4464-B225-EB991B3A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806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E278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2018-03-17T21:48:00Z</dcterms:created>
  <dcterms:modified xsi:type="dcterms:W3CDTF">2018-03-17T21:48:00Z</dcterms:modified>
</cp:coreProperties>
</file>