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9661" w14:textId="77777777" w:rsidR="00795F80" w:rsidRDefault="00795F80" w:rsidP="00795F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DYKLESDON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6660EA5E" w14:textId="77777777" w:rsidR="00795F80" w:rsidRDefault="00795F80" w:rsidP="00795F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Gloucestershire.</w:t>
      </w:r>
    </w:p>
    <w:p w14:paraId="2F0BFDE7" w14:textId="77777777" w:rsidR="00795F80" w:rsidRDefault="00795F80" w:rsidP="00795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85404" w14:textId="77777777" w:rsidR="00795F80" w:rsidRDefault="00795F80" w:rsidP="00795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C1A23" w14:textId="77777777" w:rsidR="00795F80" w:rsidRDefault="00795F80" w:rsidP="00795F80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Gloucestershire the tax of a fifteenth and a tenth granted to the King at the last Parliament.</w:t>
      </w:r>
    </w:p>
    <w:p w14:paraId="72636DC7" w14:textId="77777777" w:rsidR="00795F80" w:rsidRDefault="00795F80" w:rsidP="00795F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p.188)</w:t>
      </w:r>
    </w:p>
    <w:p w14:paraId="6B776CEB" w14:textId="77777777" w:rsidR="00795F80" w:rsidRDefault="00795F80" w:rsidP="00795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A5680" w14:textId="77777777" w:rsidR="00795F80" w:rsidRDefault="00795F80" w:rsidP="00795F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55254" w14:textId="77777777" w:rsidR="00795F80" w:rsidRDefault="00795F80" w:rsidP="00795F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May 2021</w:t>
      </w:r>
    </w:p>
    <w:p w14:paraId="6A39DB7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280E" w14:textId="77777777" w:rsidR="00795F80" w:rsidRDefault="00795F80" w:rsidP="009139A6">
      <w:r>
        <w:separator/>
      </w:r>
    </w:p>
  </w:endnote>
  <w:endnote w:type="continuationSeparator" w:id="0">
    <w:p w14:paraId="1935EF63" w14:textId="77777777" w:rsidR="00795F80" w:rsidRDefault="00795F8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523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290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AF3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CD27" w14:textId="77777777" w:rsidR="00795F80" w:rsidRDefault="00795F80" w:rsidP="009139A6">
      <w:r>
        <w:separator/>
      </w:r>
    </w:p>
  </w:footnote>
  <w:footnote w:type="continuationSeparator" w:id="0">
    <w:p w14:paraId="5F5239C7" w14:textId="77777777" w:rsidR="00795F80" w:rsidRDefault="00795F8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62A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C1B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9D1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80"/>
    <w:rsid w:val="000666E0"/>
    <w:rsid w:val="002510B7"/>
    <w:rsid w:val="005C130B"/>
    <w:rsid w:val="00795F8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2148"/>
  <w15:chartTrackingRefBased/>
  <w15:docId w15:val="{C3FCFE57-0AC3-4110-8A1E-03CD922A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2021-05-31T19:17:00Z</dcterms:created>
  <dcterms:modified xsi:type="dcterms:W3CDTF">2021-05-31T19:17:00Z</dcterms:modified>
</cp:coreProperties>
</file>