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B9BE" w14:textId="77777777" w:rsidR="000E3EFB" w:rsidRDefault="000E3EFB" w:rsidP="000E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DYKONSON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7E68702E" w14:textId="77777777" w:rsidR="000E3EFB" w:rsidRDefault="000E3EFB" w:rsidP="000E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Allerton Bywater, West Riding of Yorkshire. Yeoman.</w:t>
      </w:r>
    </w:p>
    <w:p w14:paraId="07A4A3D4" w14:textId="77777777" w:rsidR="000E3EFB" w:rsidRDefault="000E3EFB" w:rsidP="000E3EFB">
      <w:pPr>
        <w:rPr>
          <w:rFonts w:ascii="Times New Roman" w:hAnsi="Times New Roman" w:cs="Times New Roman"/>
        </w:rPr>
      </w:pPr>
    </w:p>
    <w:p w14:paraId="522DAD18" w14:textId="77777777" w:rsidR="000E3EFB" w:rsidRDefault="000E3EFB" w:rsidP="000E3EFB">
      <w:pPr>
        <w:rPr>
          <w:rFonts w:ascii="Times New Roman" w:hAnsi="Times New Roman" w:cs="Times New Roman"/>
        </w:rPr>
      </w:pPr>
    </w:p>
    <w:p w14:paraId="3D564A96" w14:textId="77777777" w:rsidR="000E3EFB" w:rsidRDefault="000E3EFB" w:rsidP="000E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Gilbert </w:t>
      </w:r>
      <w:proofErr w:type="spellStart"/>
      <w:r>
        <w:rPr>
          <w:rFonts w:ascii="Times New Roman" w:hAnsi="Times New Roman" w:cs="Times New Roman"/>
        </w:rPr>
        <w:t>Hunte</w:t>
      </w:r>
      <w:proofErr w:type="spellEnd"/>
      <w:r>
        <w:rPr>
          <w:rFonts w:ascii="Times New Roman" w:hAnsi="Times New Roman" w:cs="Times New Roman"/>
        </w:rPr>
        <w:t>(q.v.) brought a plaint of trespass against him.</w:t>
      </w:r>
    </w:p>
    <w:p w14:paraId="3278204E" w14:textId="77777777" w:rsidR="000E3EFB" w:rsidRDefault="000E3EFB" w:rsidP="000E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65330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57C1293" w14:textId="77777777" w:rsidR="000E3EFB" w:rsidRDefault="000E3EFB" w:rsidP="000E3EFB">
      <w:pPr>
        <w:rPr>
          <w:rFonts w:ascii="Times New Roman" w:hAnsi="Times New Roman" w:cs="Times New Roman"/>
        </w:rPr>
      </w:pPr>
    </w:p>
    <w:p w14:paraId="43E15AC2" w14:textId="77777777" w:rsidR="000E3EFB" w:rsidRDefault="000E3EFB" w:rsidP="000E3EFB">
      <w:pPr>
        <w:rPr>
          <w:rFonts w:ascii="Times New Roman" w:hAnsi="Times New Roman" w:cs="Times New Roman"/>
        </w:rPr>
      </w:pPr>
    </w:p>
    <w:p w14:paraId="376397A6" w14:textId="77777777" w:rsidR="000E3EFB" w:rsidRDefault="000E3EFB" w:rsidP="000E3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February 2018</w:t>
      </w:r>
    </w:p>
    <w:p w14:paraId="606E7236" w14:textId="77777777" w:rsidR="006B2F86" w:rsidRPr="00E71FC3" w:rsidRDefault="000E3EF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45144" w14:textId="77777777" w:rsidR="000E3EFB" w:rsidRDefault="000E3EFB" w:rsidP="00E71FC3">
      <w:r>
        <w:separator/>
      </w:r>
    </w:p>
  </w:endnote>
  <w:endnote w:type="continuationSeparator" w:id="0">
    <w:p w14:paraId="286E0570" w14:textId="77777777" w:rsidR="000E3EFB" w:rsidRDefault="000E3EF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D2A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05ADC" w14:textId="77777777" w:rsidR="000E3EFB" w:rsidRDefault="000E3EFB" w:rsidP="00E71FC3">
      <w:r>
        <w:separator/>
      </w:r>
    </w:p>
  </w:footnote>
  <w:footnote w:type="continuationSeparator" w:id="0">
    <w:p w14:paraId="2DD96D9D" w14:textId="77777777" w:rsidR="000E3EFB" w:rsidRDefault="000E3EF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FB"/>
    <w:rsid w:val="000E3EF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9658"/>
  <w15:chartTrackingRefBased/>
  <w15:docId w15:val="{F4716192-2805-45AB-A47B-E5B9450B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F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E3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2018-02-22T20:29:00Z</dcterms:created>
  <dcterms:modified xsi:type="dcterms:W3CDTF">2018-02-22T20:29:00Z</dcterms:modified>
</cp:coreProperties>
</file>