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1178" w14:textId="77777777" w:rsidR="0037125A" w:rsidRDefault="0037125A" w:rsidP="0037125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Lawrence DYKYNSON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25B1104C" w14:textId="77777777" w:rsidR="0037125A" w:rsidRDefault="0037125A" w:rsidP="0037125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Gosberkirk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Lincolnshire. Yeoman.</w:t>
      </w:r>
    </w:p>
    <w:p w14:paraId="14CAF613" w14:textId="77777777" w:rsidR="0037125A" w:rsidRDefault="0037125A" w:rsidP="0037125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94EEECC" w14:textId="77777777" w:rsidR="0037125A" w:rsidRDefault="0037125A" w:rsidP="0037125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42BF547" w14:textId="77777777" w:rsidR="0037125A" w:rsidRDefault="0037125A" w:rsidP="0037125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brought a plaint of debt against him,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Tatyrsall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</w:t>
      </w:r>
    </w:p>
    <w:p w14:paraId="556D9795" w14:textId="77777777" w:rsidR="0037125A" w:rsidRDefault="0037125A" w:rsidP="0037125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Wakefield, West Riding of Yorkshire(q.v.), and Robert Gargrave of</w:t>
      </w:r>
    </w:p>
    <w:p w14:paraId="685D1375" w14:textId="77777777" w:rsidR="0037125A" w:rsidRDefault="0037125A" w:rsidP="0037125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Wakefield(q.v.).</w:t>
      </w:r>
    </w:p>
    <w:p w14:paraId="55C051A9" w14:textId="77777777" w:rsidR="0037125A" w:rsidRDefault="0037125A" w:rsidP="0037125A">
      <w:pPr>
        <w:pStyle w:val="NoSpacing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FB602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E099849" w14:textId="77777777" w:rsidR="0037125A" w:rsidRDefault="0037125A" w:rsidP="0037125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12404D4" w14:textId="77777777" w:rsidR="0037125A" w:rsidRDefault="0037125A" w:rsidP="0037125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DDA30D4" w14:textId="77777777" w:rsidR="0037125A" w:rsidRDefault="0037125A" w:rsidP="0037125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April 2021</w:t>
      </w:r>
    </w:p>
    <w:p w14:paraId="0579B7E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6564" w14:textId="77777777" w:rsidR="0037125A" w:rsidRDefault="0037125A" w:rsidP="009139A6">
      <w:r>
        <w:separator/>
      </w:r>
    </w:p>
  </w:endnote>
  <w:endnote w:type="continuationSeparator" w:id="0">
    <w:p w14:paraId="1EC3230C" w14:textId="77777777" w:rsidR="0037125A" w:rsidRDefault="0037125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D76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516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BAD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52AB" w14:textId="77777777" w:rsidR="0037125A" w:rsidRDefault="0037125A" w:rsidP="009139A6">
      <w:r>
        <w:separator/>
      </w:r>
    </w:p>
  </w:footnote>
  <w:footnote w:type="continuationSeparator" w:id="0">
    <w:p w14:paraId="44ABD53E" w14:textId="77777777" w:rsidR="0037125A" w:rsidRDefault="0037125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F16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B90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7F8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5A"/>
    <w:rsid w:val="000666E0"/>
    <w:rsid w:val="002510B7"/>
    <w:rsid w:val="0037125A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972F"/>
  <w15:chartTrackingRefBased/>
  <w15:docId w15:val="{D084FE59-0705-46E0-B9F6-2FDC4E98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71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2021-05-12T19:12:00Z</dcterms:created>
  <dcterms:modified xsi:type="dcterms:W3CDTF">2021-05-12T19:12:00Z</dcterms:modified>
</cp:coreProperties>
</file>