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C0AF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William DYLL</w:t>
      </w:r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69CDE7B7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Archer.</w:t>
      </w:r>
    </w:p>
    <w:p w14:paraId="1B3F5849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82AA536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710E767" w14:textId="77777777" w:rsidR="00CD7043" w:rsidRDefault="00CD7043" w:rsidP="00CD7043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6E8A2BA3" w14:textId="77777777" w:rsidR="00CD7043" w:rsidRPr="00065994" w:rsidRDefault="00CD7043" w:rsidP="00CD704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45B90885" w14:textId="77777777" w:rsidR="00CD7043" w:rsidRPr="00065994" w:rsidRDefault="00CD7043" w:rsidP="00CD7043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6688BD57" w14:textId="77777777" w:rsidR="00CD7043" w:rsidRDefault="00CD7043" w:rsidP="00CD7043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26D4A972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7753109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5E71011" w14:textId="77777777" w:rsidR="00CD7043" w:rsidRDefault="00CD7043" w:rsidP="00CD704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30 July 2023</w:t>
      </w:r>
    </w:p>
    <w:p w14:paraId="6592C84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52BF" w14:textId="77777777" w:rsidR="00CD7043" w:rsidRDefault="00CD7043" w:rsidP="009139A6">
      <w:r>
        <w:separator/>
      </w:r>
    </w:p>
  </w:endnote>
  <w:endnote w:type="continuationSeparator" w:id="0">
    <w:p w14:paraId="68804354" w14:textId="77777777" w:rsidR="00CD7043" w:rsidRDefault="00CD704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11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CC3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2B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567" w14:textId="77777777" w:rsidR="00CD7043" w:rsidRDefault="00CD7043" w:rsidP="009139A6">
      <w:r>
        <w:separator/>
      </w:r>
    </w:p>
  </w:footnote>
  <w:footnote w:type="continuationSeparator" w:id="0">
    <w:p w14:paraId="492E5531" w14:textId="77777777" w:rsidR="00CD7043" w:rsidRDefault="00CD704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98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141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B6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4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D704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9BBE"/>
  <w15:chartTrackingRefBased/>
  <w15:docId w15:val="{EF47D05C-0F30-45C1-8452-313BFDB9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2023-09-04T06:50:00Z</dcterms:created>
  <dcterms:modified xsi:type="dcterms:W3CDTF">2023-09-04T06:50:00Z</dcterms:modified>
</cp:coreProperties>
</file>