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James DYMME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Apr.1420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Amesbury,</w:t>
      </w: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Wiltshire, into land of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Dabrichecourt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21-367)</w:t>
      </w: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40594A" w:rsidRDefault="0040594A" w:rsidP="004059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April 2016</w:t>
      </w:r>
      <w:bookmarkStart w:id="0" w:name="_GoBack"/>
      <w:bookmarkEnd w:id="0"/>
    </w:p>
    <w:sectPr w:rsidR="006B2F86" w:rsidRPr="0040594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4A" w:rsidRDefault="0040594A" w:rsidP="00E71FC3">
      <w:pPr>
        <w:spacing w:after="0" w:line="240" w:lineRule="auto"/>
      </w:pPr>
      <w:r>
        <w:separator/>
      </w:r>
    </w:p>
  </w:endnote>
  <w:endnote w:type="continuationSeparator" w:id="0">
    <w:p w:rsidR="0040594A" w:rsidRDefault="004059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4A" w:rsidRDefault="0040594A" w:rsidP="00E71FC3">
      <w:pPr>
        <w:spacing w:after="0" w:line="240" w:lineRule="auto"/>
      </w:pPr>
      <w:r>
        <w:separator/>
      </w:r>
    </w:p>
  </w:footnote>
  <w:footnote w:type="continuationSeparator" w:id="0">
    <w:p w:rsidR="0040594A" w:rsidRDefault="004059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4A"/>
    <w:rsid w:val="0040594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A59F"/>
  <w15:chartTrackingRefBased/>
  <w15:docId w15:val="{21874C31-37F7-40E4-95A4-BD02138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2016-04-23T21:09:00Z</dcterms:created>
  <dcterms:modified xsi:type="dcterms:W3CDTF">2016-04-23T21:10:00Z</dcterms:modified>
</cp:coreProperties>
</file>