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78" w:rsidRDefault="00283578" w:rsidP="00283578">
      <w:pPr>
        <w:pStyle w:val="NoSpacing"/>
      </w:pPr>
      <w:r>
        <w:rPr>
          <w:u w:val="single"/>
        </w:rPr>
        <w:t>Emily DYNE</w:t>
      </w:r>
      <w:r>
        <w:t xml:space="preserve">    </w:t>
      </w:r>
      <w:proofErr w:type="gramStart"/>
      <w:r>
        <w:t xml:space="preserve">   (</w:t>
      </w:r>
      <w:proofErr w:type="gramEnd"/>
      <w:r>
        <w:t>fl.1503)</w:t>
      </w:r>
    </w:p>
    <w:p w:rsidR="00283578" w:rsidRDefault="00283578" w:rsidP="00283578">
      <w:pPr>
        <w:pStyle w:val="NoSpacing"/>
      </w:pPr>
      <w:r>
        <w:t xml:space="preserve">of </w:t>
      </w:r>
      <w:proofErr w:type="spellStart"/>
      <w:proofErr w:type="gramStart"/>
      <w:r>
        <w:t>St.Stephen’s</w:t>
      </w:r>
      <w:proofErr w:type="spellEnd"/>
      <w:proofErr w:type="gramEnd"/>
      <w:r>
        <w:t>, Norwich.</w:t>
      </w:r>
    </w:p>
    <w:p w:rsidR="00283578" w:rsidRDefault="00283578" w:rsidP="00283578">
      <w:pPr>
        <w:pStyle w:val="NoSpacing"/>
      </w:pPr>
    </w:p>
    <w:p w:rsidR="00283578" w:rsidRDefault="00283578" w:rsidP="00283578">
      <w:pPr>
        <w:pStyle w:val="NoSpacing"/>
      </w:pPr>
    </w:p>
    <w:p w:rsidR="00283578" w:rsidRDefault="00283578" w:rsidP="00283578">
      <w:pPr>
        <w:pStyle w:val="NoSpacing"/>
      </w:pPr>
      <w:r>
        <w:t>1 = John Symonds.</w:t>
      </w:r>
    </w:p>
    <w:p w:rsidR="00283578" w:rsidRDefault="00283578" w:rsidP="00283578">
      <w:pPr>
        <w:pStyle w:val="NoSpacing"/>
      </w:pPr>
      <w:r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332)</w:t>
      </w:r>
    </w:p>
    <w:p w:rsidR="00283578" w:rsidRDefault="00283578" w:rsidP="00283578">
      <w:pPr>
        <w:pStyle w:val="NoSpacing"/>
      </w:pPr>
    </w:p>
    <w:p w:rsidR="00283578" w:rsidRDefault="00283578" w:rsidP="00283578">
      <w:pPr>
        <w:pStyle w:val="NoSpacing"/>
      </w:pPr>
      <w:r>
        <w:t>2 = Robert Dyne.   (ibid.)</w:t>
      </w:r>
    </w:p>
    <w:p w:rsidR="00283578" w:rsidRDefault="00283578" w:rsidP="00283578">
      <w:pPr>
        <w:pStyle w:val="NoSpacing"/>
      </w:pPr>
    </w:p>
    <w:p w:rsidR="00283578" w:rsidRDefault="00283578" w:rsidP="00283578">
      <w:pPr>
        <w:pStyle w:val="NoSpacing"/>
      </w:pPr>
    </w:p>
    <w:p w:rsidR="00283578" w:rsidRDefault="00283578" w:rsidP="00283578">
      <w:pPr>
        <w:pStyle w:val="NoSpacing"/>
      </w:pPr>
      <w:r>
        <w:tab/>
        <w:t>1503</w:t>
      </w:r>
      <w:r>
        <w:tab/>
        <w:t>She made her Will.   (ibid.)</w:t>
      </w:r>
    </w:p>
    <w:p w:rsidR="00283578" w:rsidRDefault="00283578" w:rsidP="00283578">
      <w:pPr>
        <w:pStyle w:val="NoSpacing"/>
      </w:pPr>
    </w:p>
    <w:p w:rsidR="00283578" w:rsidRDefault="00283578" w:rsidP="00283578">
      <w:pPr>
        <w:pStyle w:val="NoSpacing"/>
      </w:pPr>
    </w:p>
    <w:p w:rsidR="00283578" w:rsidRDefault="00283578" w:rsidP="00283578">
      <w:pPr>
        <w:pStyle w:val="NoSpacing"/>
      </w:pPr>
      <w:r>
        <w:t>3 December 2016</w:t>
      </w:r>
    </w:p>
    <w:p w:rsidR="006B2F86" w:rsidRPr="00E71FC3" w:rsidRDefault="0028357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78" w:rsidRDefault="00283578" w:rsidP="00E71FC3">
      <w:pPr>
        <w:spacing w:after="0" w:line="240" w:lineRule="auto"/>
      </w:pPr>
      <w:r>
        <w:separator/>
      </w:r>
    </w:p>
  </w:endnote>
  <w:endnote w:type="continuationSeparator" w:id="0">
    <w:p w:rsidR="00283578" w:rsidRDefault="0028357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78" w:rsidRDefault="00283578" w:rsidP="00E71FC3">
      <w:pPr>
        <w:spacing w:after="0" w:line="240" w:lineRule="auto"/>
      </w:pPr>
      <w:r>
        <w:separator/>
      </w:r>
    </w:p>
  </w:footnote>
  <w:footnote w:type="continuationSeparator" w:id="0">
    <w:p w:rsidR="00283578" w:rsidRDefault="0028357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78"/>
    <w:rsid w:val="001A7C09"/>
    <w:rsid w:val="0028357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AC786-1910-4F32-B2C4-4A565D50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28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2016-12-17T20:15:00Z</dcterms:created>
  <dcterms:modified xsi:type="dcterms:W3CDTF">2016-12-17T20:18:00Z</dcterms:modified>
</cp:coreProperties>
</file>