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EF35" w14:textId="2C820961" w:rsidR="00AF325C" w:rsidRDefault="00AF325C" w:rsidP="00AF32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DYNGLE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fl.1440)</w:t>
      </w:r>
    </w:p>
    <w:p w14:paraId="29E98D30" w14:textId="0BD1901B" w:rsidR="00AF325C" w:rsidRDefault="00AF325C" w:rsidP="00AF32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Berkshire.</w:t>
      </w:r>
    </w:p>
    <w:p w14:paraId="5A0B2494" w14:textId="77777777" w:rsidR="00AF325C" w:rsidRDefault="00AF325C" w:rsidP="00AF325C">
      <w:pPr>
        <w:pStyle w:val="NoSpacing"/>
        <w:rPr>
          <w:rFonts w:cs="Times New Roman"/>
          <w:szCs w:val="24"/>
        </w:rPr>
      </w:pPr>
    </w:p>
    <w:p w14:paraId="76AA535C" w14:textId="77777777" w:rsidR="00AF325C" w:rsidRDefault="00AF325C" w:rsidP="00AF325C">
      <w:pPr>
        <w:pStyle w:val="NoSpacing"/>
        <w:rPr>
          <w:rFonts w:cs="Times New Roman"/>
          <w:szCs w:val="24"/>
        </w:rPr>
      </w:pPr>
    </w:p>
    <w:p w14:paraId="466A1F72" w14:textId="77777777" w:rsidR="00AF325C" w:rsidRDefault="00AF325C" w:rsidP="00AF32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Mar.1440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He was one of those to whom William Rider of London, fishmonger(q.v.),</w:t>
      </w:r>
    </w:p>
    <w:p w14:paraId="70452EE1" w14:textId="77777777" w:rsidR="00AF325C" w:rsidRDefault="00AF325C" w:rsidP="00AF32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gifted his goods and chattels.</w:t>
      </w:r>
    </w:p>
    <w:p w14:paraId="29245F1B" w14:textId="77777777" w:rsidR="00AF325C" w:rsidRDefault="00AF325C" w:rsidP="00AF325C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p.</w:t>
      </w:r>
      <w:r>
        <w:rPr>
          <w:rFonts w:cs="Times New Roman"/>
          <w:szCs w:val="24"/>
        </w:rPr>
        <w:t>163)</w:t>
      </w:r>
    </w:p>
    <w:p w14:paraId="736161E7" w14:textId="77777777" w:rsidR="00AF325C" w:rsidRDefault="00AF325C" w:rsidP="00AF325C">
      <w:pPr>
        <w:pStyle w:val="NoSpacing"/>
        <w:rPr>
          <w:rFonts w:cs="Times New Roman"/>
          <w:szCs w:val="24"/>
        </w:rPr>
      </w:pPr>
    </w:p>
    <w:p w14:paraId="79F5C59D" w14:textId="77777777" w:rsidR="00AF325C" w:rsidRDefault="00AF325C" w:rsidP="00AF325C">
      <w:pPr>
        <w:pStyle w:val="NoSpacing"/>
        <w:rPr>
          <w:rFonts w:cs="Times New Roman"/>
          <w:szCs w:val="24"/>
        </w:rPr>
      </w:pPr>
    </w:p>
    <w:p w14:paraId="64AB0B0C" w14:textId="77777777" w:rsidR="00AF325C" w:rsidRDefault="00AF325C" w:rsidP="00AF32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June 2023</w:t>
      </w:r>
    </w:p>
    <w:p w14:paraId="41FDA6CF" w14:textId="10D3C4AC" w:rsidR="00AF325C" w:rsidRPr="00AF325C" w:rsidRDefault="00AF325C" w:rsidP="00AF325C">
      <w:pPr>
        <w:pStyle w:val="NoSpacing"/>
        <w:rPr>
          <w:rFonts w:cs="Times New Roman"/>
          <w:szCs w:val="24"/>
        </w:rPr>
      </w:pPr>
    </w:p>
    <w:p w14:paraId="41868C9E" w14:textId="0CBFE26D" w:rsidR="00AF325C" w:rsidRPr="00AF325C" w:rsidRDefault="00AF325C" w:rsidP="00AF325C">
      <w:pPr>
        <w:pStyle w:val="NoSpacing"/>
        <w:rPr>
          <w:rFonts w:cs="Times New Roman"/>
          <w:szCs w:val="24"/>
        </w:rPr>
      </w:pPr>
    </w:p>
    <w:p w14:paraId="1153EE57" w14:textId="4A6B21A8" w:rsidR="00AF325C" w:rsidRPr="00AF325C" w:rsidRDefault="00AF325C" w:rsidP="009139A6">
      <w:pPr>
        <w:pStyle w:val="NoSpacing"/>
        <w:rPr>
          <w:rFonts w:cs="Times New Roman"/>
          <w:szCs w:val="24"/>
        </w:rPr>
      </w:pPr>
    </w:p>
    <w:sectPr w:rsidR="00AF325C" w:rsidRPr="00AF3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5D4F" w14:textId="77777777" w:rsidR="00AF325C" w:rsidRDefault="00AF325C" w:rsidP="009139A6">
      <w:r>
        <w:separator/>
      </w:r>
    </w:p>
  </w:endnote>
  <w:endnote w:type="continuationSeparator" w:id="0">
    <w:p w14:paraId="2360AA0F" w14:textId="77777777" w:rsidR="00AF325C" w:rsidRDefault="00AF325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BD2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84A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C9F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C50A" w14:textId="77777777" w:rsidR="00AF325C" w:rsidRDefault="00AF325C" w:rsidP="009139A6">
      <w:r>
        <w:separator/>
      </w:r>
    </w:p>
  </w:footnote>
  <w:footnote w:type="continuationSeparator" w:id="0">
    <w:p w14:paraId="5776C323" w14:textId="77777777" w:rsidR="00AF325C" w:rsidRDefault="00AF325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48D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F6C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56F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5C"/>
    <w:rsid w:val="000666E0"/>
    <w:rsid w:val="002510B7"/>
    <w:rsid w:val="005C130B"/>
    <w:rsid w:val="007F5E3D"/>
    <w:rsid w:val="00826F5C"/>
    <w:rsid w:val="009139A6"/>
    <w:rsid w:val="009448BB"/>
    <w:rsid w:val="00947624"/>
    <w:rsid w:val="00A3176C"/>
    <w:rsid w:val="00AE65F8"/>
    <w:rsid w:val="00AF325C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ADE4"/>
  <w15:chartTrackingRefBased/>
  <w15:docId w15:val="{0FB3AD55-732C-41E8-A630-44C6F34C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2023-06-15T20:59:00Z</dcterms:created>
  <dcterms:modified xsi:type="dcterms:W3CDTF">2023-06-15T21:10:00Z</dcterms:modified>
</cp:coreProperties>
</file>