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CCE7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Charles DYNHAM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C38715D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Esquire.</w:t>
      </w:r>
    </w:p>
    <w:p w14:paraId="4C61FD81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70AD0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6BC4E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mercer(q.v.), brought a plaint of debt against him.</w:t>
      </w:r>
    </w:p>
    <w:p w14:paraId="3C22E802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22B6F3E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7612E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822BC" w14:textId="77777777" w:rsidR="00A760FF" w:rsidRDefault="00A760FF" w:rsidP="00A760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July 2022</w:t>
      </w:r>
    </w:p>
    <w:p w14:paraId="244A026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AF28" w14:textId="77777777" w:rsidR="00A760FF" w:rsidRDefault="00A760FF" w:rsidP="009139A6">
      <w:r>
        <w:separator/>
      </w:r>
    </w:p>
  </w:endnote>
  <w:endnote w:type="continuationSeparator" w:id="0">
    <w:p w14:paraId="49DCE4BD" w14:textId="77777777" w:rsidR="00A760FF" w:rsidRDefault="00A760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00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C1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D7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2A7D" w14:textId="77777777" w:rsidR="00A760FF" w:rsidRDefault="00A760FF" w:rsidP="009139A6">
      <w:r>
        <w:separator/>
      </w:r>
    </w:p>
  </w:footnote>
  <w:footnote w:type="continuationSeparator" w:id="0">
    <w:p w14:paraId="6EA53001" w14:textId="77777777" w:rsidR="00A760FF" w:rsidRDefault="00A760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73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304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39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FF"/>
    <w:rsid w:val="000666E0"/>
    <w:rsid w:val="002510B7"/>
    <w:rsid w:val="005C130B"/>
    <w:rsid w:val="00826F5C"/>
    <w:rsid w:val="009139A6"/>
    <w:rsid w:val="009448BB"/>
    <w:rsid w:val="00A3176C"/>
    <w:rsid w:val="00A760F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97EFF"/>
  <w15:chartTrackingRefBased/>
  <w15:docId w15:val="{378AD057-9ABE-4F9F-9530-00E717D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76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2022-10-21T19:45:00Z</dcterms:created>
  <dcterms:modified xsi:type="dcterms:W3CDTF">2022-10-21T19:46:00Z</dcterms:modified>
</cp:coreProperties>
</file>