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088C9" w14:textId="77777777" w:rsidR="00C52215" w:rsidRDefault="00C52215" w:rsidP="00C52215">
      <w:pPr>
        <w:pStyle w:val="NoSpacing"/>
        <w:jc w:val="both"/>
      </w:pPr>
      <w:r>
        <w:rPr>
          <w:u w:val="single"/>
        </w:rPr>
        <w:t>Oliver DYNHAM</w:t>
      </w:r>
      <w:r>
        <w:t xml:space="preserve">        (fl.1483)</w:t>
      </w:r>
    </w:p>
    <w:p w14:paraId="76CC71A4" w14:textId="77777777" w:rsidR="00C52215" w:rsidRDefault="00C52215" w:rsidP="00C52215">
      <w:pPr>
        <w:pStyle w:val="NoSpacing"/>
        <w:jc w:val="both"/>
      </w:pPr>
      <w:r>
        <w:t>of Romsey, Hampshire. Clerk and priest.</w:t>
      </w:r>
    </w:p>
    <w:p w14:paraId="1C308CB4" w14:textId="77777777" w:rsidR="00C52215" w:rsidRDefault="00C52215" w:rsidP="00C52215">
      <w:pPr>
        <w:pStyle w:val="NoSpacing"/>
        <w:jc w:val="both"/>
      </w:pPr>
    </w:p>
    <w:p w14:paraId="0D928D11" w14:textId="77777777" w:rsidR="00C52215" w:rsidRDefault="00C52215" w:rsidP="00C52215">
      <w:pPr>
        <w:pStyle w:val="NoSpacing"/>
        <w:jc w:val="both"/>
      </w:pPr>
    </w:p>
    <w:p w14:paraId="4A3A7714" w14:textId="77777777" w:rsidR="00C52215" w:rsidRDefault="00C52215" w:rsidP="00C52215">
      <w:pPr>
        <w:pStyle w:val="NoSpacing"/>
        <w:jc w:val="both"/>
      </w:pPr>
      <w:r>
        <w:tab/>
        <w:t>1483</w:t>
      </w:r>
      <w:r>
        <w:tab/>
        <w:t xml:space="preserve">He made a plaint of annual rent against Richard </w:t>
      </w:r>
      <w:proofErr w:type="spellStart"/>
      <w:r>
        <w:t>Leycester</w:t>
      </w:r>
      <w:proofErr w:type="spellEnd"/>
      <w:r>
        <w:t>, Abbot of</w:t>
      </w:r>
    </w:p>
    <w:p w14:paraId="3FF7130E" w14:textId="77777777" w:rsidR="00C52215" w:rsidRDefault="00C52215" w:rsidP="00C52215">
      <w:pPr>
        <w:pStyle w:val="NoSpacing"/>
        <w:jc w:val="both"/>
      </w:pPr>
      <w:r>
        <w:tab/>
      </w:r>
      <w:r>
        <w:tab/>
      </w:r>
      <w:proofErr w:type="spellStart"/>
      <w:r>
        <w:t>Oseney</w:t>
      </w:r>
      <w:proofErr w:type="spellEnd"/>
      <w:r>
        <w:t>, Oxfordshire.</w:t>
      </w:r>
    </w:p>
    <w:p w14:paraId="04A2E34C" w14:textId="77777777" w:rsidR="00C52215" w:rsidRDefault="00C52215" w:rsidP="00C52215">
      <w:pPr>
        <w:pStyle w:val="NoSpacing"/>
        <w:jc w:val="both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77F67A9A" w14:textId="77777777" w:rsidR="00C52215" w:rsidRDefault="00C52215" w:rsidP="00C52215">
      <w:pPr>
        <w:pStyle w:val="NoSpacing"/>
        <w:jc w:val="both"/>
      </w:pPr>
    </w:p>
    <w:p w14:paraId="45CA554A" w14:textId="77777777" w:rsidR="00C52215" w:rsidRDefault="00C52215" w:rsidP="00C52215">
      <w:pPr>
        <w:pStyle w:val="NoSpacing"/>
        <w:jc w:val="both"/>
      </w:pPr>
    </w:p>
    <w:p w14:paraId="7E36CEB9" w14:textId="77777777" w:rsidR="00C52215" w:rsidRDefault="00C52215" w:rsidP="00C52215">
      <w:pPr>
        <w:pStyle w:val="NoSpacing"/>
        <w:jc w:val="both"/>
      </w:pPr>
      <w:r>
        <w:t>30 January 2020</w:t>
      </w:r>
    </w:p>
    <w:p w14:paraId="30318A83" w14:textId="77777777" w:rsidR="006B2F86" w:rsidRPr="00E71FC3" w:rsidRDefault="00C5221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385B" w14:textId="77777777" w:rsidR="00C52215" w:rsidRDefault="00C52215" w:rsidP="00E71FC3">
      <w:pPr>
        <w:spacing w:after="0" w:line="240" w:lineRule="auto"/>
      </w:pPr>
      <w:r>
        <w:separator/>
      </w:r>
    </w:p>
  </w:endnote>
  <w:endnote w:type="continuationSeparator" w:id="0">
    <w:p w14:paraId="3DE5FA88" w14:textId="77777777" w:rsidR="00C52215" w:rsidRDefault="00C5221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8FB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B9F73" w14:textId="77777777" w:rsidR="00C52215" w:rsidRDefault="00C52215" w:rsidP="00E71FC3">
      <w:pPr>
        <w:spacing w:after="0" w:line="240" w:lineRule="auto"/>
      </w:pPr>
      <w:r>
        <w:separator/>
      </w:r>
    </w:p>
  </w:footnote>
  <w:footnote w:type="continuationSeparator" w:id="0">
    <w:p w14:paraId="5EBC895D" w14:textId="77777777" w:rsidR="00C52215" w:rsidRDefault="00C5221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15"/>
    <w:rsid w:val="001A7C09"/>
    <w:rsid w:val="00577BD5"/>
    <w:rsid w:val="00656CBA"/>
    <w:rsid w:val="006A1F77"/>
    <w:rsid w:val="00733BE7"/>
    <w:rsid w:val="00AB52E8"/>
    <w:rsid w:val="00B16D3F"/>
    <w:rsid w:val="00BB41AC"/>
    <w:rsid w:val="00C5221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B700"/>
  <w15:chartTrackingRefBased/>
  <w15:docId w15:val="{A33B08A5-DDF9-4B29-8068-233503CF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52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2020-02-12T20:16:00Z</dcterms:created>
  <dcterms:modified xsi:type="dcterms:W3CDTF">2020-02-12T20:17:00Z</dcterms:modified>
</cp:coreProperties>
</file>