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3E" w:rsidRDefault="0036073E" w:rsidP="003607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Simon DYS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36073E" w:rsidRDefault="0036073E" w:rsidP="003607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73E" w:rsidRDefault="0036073E" w:rsidP="003607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73E" w:rsidRDefault="0036073E" w:rsidP="003607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Nov.1433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Great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Bookham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6073E" w:rsidRDefault="0036073E" w:rsidP="003607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Surrey, into lands of the late Elizabeth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Brewes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36073E" w:rsidRDefault="0036073E" w:rsidP="003607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24-144)</w:t>
      </w:r>
    </w:p>
    <w:p w:rsidR="0036073E" w:rsidRDefault="0036073E" w:rsidP="003607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73E" w:rsidRDefault="0036073E" w:rsidP="003607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73E" w:rsidRPr="001C52D9" w:rsidRDefault="0036073E" w:rsidP="003607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April 2016</w:t>
      </w:r>
    </w:p>
    <w:p w:rsidR="006B2F86" w:rsidRPr="0036073E" w:rsidRDefault="0036073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36073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3E" w:rsidRDefault="0036073E" w:rsidP="00E71FC3">
      <w:pPr>
        <w:spacing w:after="0" w:line="240" w:lineRule="auto"/>
      </w:pPr>
      <w:r>
        <w:separator/>
      </w:r>
    </w:p>
  </w:endnote>
  <w:endnote w:type="continuationSeparator" w:id="0">
    <w:p w:rsidR="0036073E" w:rsidRDefault="0036073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3E" w:rsidRDefault="0036073E" w:rsidP="00E71FC3">
      <w:pPr>
        <w:spacing w:after="0" w:line="240" w:lineRule="auto"/>
      </w:pPr>
      <w:r>
        <w:separator/>
      </w:r>
    </w:p>
  </w:footnote>
  <w:footnote w:type="continuationSeparator" w:id="0">
    <w:p w:rsidR="0036073E" w:rsidRDefault="0036073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3E"/>
    <w:rsid w:val="0036073E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2CA2"/>
  <w15:chartTrackingRefBased/>
  <w15:docId w15:val="{58180AB3-AEE8-46EC-8B7C-2DD0BFFF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2016-04-05T21:14:00Z</dcterms:created>
  <dcterms:modified xsi:type="dcterms:W3CDTF">2016-04-05T21:14:00Z</dcterms:modified>
</cp:coreProperties>
</file>