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69" w:rsidRPr="004C6E73" w:rsidRDefault="00713F69" w:rsidP="00713F69">
      <w:pPr>
        <w:pStyle w:val="NoSpacing"/>
      </w:pPr>
      <w:r w:rsidRPr="004C6E73">
        <w:rPr>
          <w:u w:val="single"/>
        </w:rPr>
        <w:t>Thomas DYSCHALERS</w:t>
      </w:r>
      <w:r w:rsidRPr="004C6E73">
        <w:t xml:space="preserve">    </w:t>
      </w:r>
      <w:proofErr w:type="gramStart"/>
      <w:r w:rsidRPr="004C6E73">
        <w:t xml:space="preserve">   (</w:t>
      </w:r>
      <w:proofErr w:type="gramEnd"/>
      <w:r w:rsidRPr="004C6E73">
        <w:t>fl.1415)</w:t>
      </w:r>
    </w:p>
    <w:p w:rsidR="00713F69" w:rsidRPr="004C6E73" w:rsidRDefault="00713F69" w:rsidP="00713F69">
      <w:pPr>
        <w:pStyle w:val="NoSpacing"/>
      </w:pPr>
      <w:r w:rsidRPr="004C6E73">
        <w:t>Archer.</w:t>
      </w:r>
    </w:p>
    <w:p w:rsidR="00713F69" w:rsidRPr="004C6E73" w:rsidRDefault="00713F69" w:rsidP="00713F69">
      <w:pPr>
        <w:pStyle w:val="NoSpacing"/>
      </w:pPr>
    </w:p>
    <w:p w:rsidR="00713F69" w:rsidRPr="004C6E73" w:rsidRDefault="00713F69" w:rsidP="00713F69">
      <w:pPr>
        <w:pStyle w:val="NoSpacing"/>
      </w:pPr>
    </w:p>
    <w:p w:rsidR="00713F69" w:rsidRPr="004C6E73" w:rsidRDefault="00713F69" w:rsidP="00713F69">
      <w:pPr>
        <w:pStyle w:val="NoSpacing"/>
      </w:pPr>
      <w:r w:rsidRPr="004C6E73">
        <w:tab/>
        <w:t>1415</w:t>
      </w:r>
      <w:r w:rsidRPr="004C6E73">
        <w:tab/>
        <w:t xml:space="preserve">He was on the expedition to France. </w:t>
      </w:r>
    </w:p>
    <w:p w:rsidR="00713F69" w:rsidRPr="004C6E73" w:rsidRDefault="00713F69" w:rsidP="00713F69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713F69" w:rsidRPr="004C6E73" w:rsidRDefault="00713F69" w:rsidP="00713F69">
      <w:pPr>
        <w:pStyle w:val="NoSpacing"/>
      </w:pPr>
    </w:p>
    <w:p w:rsidR="00713F69" w:rsidRPr="004C6E73" w:rsidRDefault="00713F69" w:rsidP="00713F69">
      <w:pPr>
        <w:pStyle w:val="NoSpacing"/>
      </w:pPr>
    </w:p>
    <w:p w:rsidR="00713F69" w:rsidRPr="004C6E73" w:rsidRDefault="00713F69" w:rsidP="00713F69">
      <w:pPr>
        <w:pStyle w:val="NoSpacing"/>
      </w:pPr>
      <w:r w:rsidRPr="004C6E73">
        <w:t>19 May 2016</w:t>
      </w:r>
    </w:p>
    <w:p w:rsidR="006B2F86" w:rsidRPr="00E71FC3" w:rsidRDefault="00713F6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69" w:rsidRDefault="00713F69" w:rsidP="00E71FC3">
      <w:pPr>
        <w:spacing w:after="0" w:line="240" w:lineRule="auto"/>
      </w:pPr>
      <w:r>
        <w:separator/>
      </w:r>
    </w:p>
  </w:endnote>
  <w:endnote w:type="continuationSeparator" w:id="0">
    <w:p w:rsidR="00713F69" w:rsidRDefault="00713F6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69" w:rsidRDefault="00713F69" w:rsidP="00E71FC3">
      <w:pPr>
        <w:spacing w:after="0" w:line="240" w:lineRule="auto"/>
      </w:pPr>
      <w:r>
        <w:separator/>
      </w:r>
    </w:p>
  </w:footnote>
  <w:footnote w:type="continuationSeparator" w:id="0">
    <w:p w:rsidR="00713F69" w:rsidRDefault="00713F6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69"/>
    <w:rsid w:val="001A7C09"/>
    <w:rsid w:val="00713F6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C607-2EA4-41D3-A2D6-E8F8E9A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713F6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2016-07-11T19:23:00Z</dcterms:created>
  <dcterms:modified xsi:type="dcterms:W3CDTF">2016-07-11T19:24:00Z</dcterms:modified>
</cp:coreProperties>
</file>