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E9" w:rsidRDefault="00456EE9" w:rsidP="00456EE9">
      <w:pPr>
        <w:pStyle w:val="NoSpacing"/>
      </w:pPr>
      <w:r>
        <w:rPr>
          <w:u w:val="single"/>
        </w:rPr>
        <w:t>Richard DYSSHER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456EE9" w:rsidRDefault="00456EE9" w:rsidP="00456EE9">
      <w:pPr>
        <w:pStyle w:val="NoSpacing"/>
      </w:pPr>
      <w:r>
        <w:t>of Mitcham, Surrey. Cordwainer.</w:t>
      </w:r>
    </w:p>
    <w:p w:rsidR="00456EE9" w:rsidRDefault="00456EE9" w:rsidP="00456EE9">
      <w:pPr>
        <w:pStyle w:val="NoSpacing"/>
      </w:pPr>
    </w:p>
    <w:p w:rsidR="00456EE9" w:rsidRDefault="00456EE9" w:rsidP="00456EE9">
      <w:pPr>
        <w:pStyle w:val="NoSpacing"/>
      </w:pPr>
    </w:p>
    <w:p w:rsidR="00456EE9" w:rsidRDefault="00456EE9" w:rsidP="00456EE9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(C.P.R. 1446-50 p.366)</w:t>
      </w:r>
    </w:p>
    <w:p w:rsidR="00456EE9" w:rsidRDefault="00456EE9" w:rsidP="00456EE9">
      <w:pPr>
        <w:pStyle w:val="NoSpacing"/>
      </w:pPr>
    </w:p>
    <w:p w:rsidR="00456EE9" w:rsidRDefault="00456EE9" w:rsidP="00456EE9">
      <w:pPr>
        <w:pStyle w:val="NoSpacing"/>
      </w:pPr>
    </w:p>
    <w:p w:rsidR="006B2F86" w:rsidRPr="00456EE9" w:rsidRDefault="00456EE9" w:rsidP="00456EE9">
      <w:pPr>
        <w:pStyle w:val="NoSpacing"/>
      </w:pPr>
      <w:r>
        <w:t>17 November 2016</w:t>
      </w:r>
      <w:bookmarkStart w:id="0" w:name="_GoBack"/>
      <w:bookmarkEnd w:id="0"/>
    </w:p>
    <w:sectPr w:rsidR="006B2F86" w:rsidRPr="00456EE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EE9" w:rsidRDefault="00456EE9" w:rsidP="00E71FC3">
      <w:pPr>
        <w:spacing w:after="0" w:line="240" w:lineRule="auto"/>
      </w:pPr>
      <w:r>
        <w:separator/>
      </w:r>
    </w:p>
  </w:endnote>
  <w:endnote w:type="continuationSeparator" w:id="0">
    <w:p w:rsidR="00456EE9" w:rsidRDefault="00456EE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EE9" w:rsidRDefault="00456EE9" w:rsidP="00E71FC3">
      <w:pPr>
        <w:spacing w:after="0" w:line="240" w:lineRule="auto"/>
      </w:pPr>
      <w:r>
        <w:separator/>
      </w:r>
    </w:p>
  </w:footnote>
  <w:footnote w:type="continuationSeparator" w:id="0">
    <w:p w:rsidR="00456EE9" w:rsidRDefault="00456EE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E9"/>
    <w:rsid w:val="001A7C09"/>
    <w:rsid w:val="00456EE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2DBD"/>
  <w15:chartTrackingRefBased/>
  <w15:docId w15:val="{44A9FB72-9385-4FD2-945E-9D87A786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2016-11-17T21:43:00Z</dcterms:created>
  <dcterms:modified xsi:type="dcterms:W3CDTF">2016-11-17T21:44:00Z</dcterms:modified>
</cp:coreProperties>
</file>