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8B55" w14:textId="77777777" w:rsidR="00075914" w:rsidRDefault="00075914" w:rsidP="000759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DYSTERRE</w:t>
      </w:r>
      <w:r>
        <w:rPr>
          <w:rFonts w:ascii="Times New Roman" w:hAnsi="Times New Roman" w:cs="Times New Roman"/>
          <w:sz w:val="24"/>
          <w:szCs w:val="24"/>
        </w:rPr>
        <w:t xml:space="preserve">       (fl.1402)</w:t>
      </w:r>
    </w:p>
    <w:p w14:paraId="64FC1AE3" w14:textId="77777777" w:rsidR="00075914" w:rsidRDefault="00075914" w:rsidP="000759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6A05C98" w14:textId="2D76128E" w:rsidR="00075914" w:rsidRDefault="00075914" w:rsidP="000759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181509D" w14:textId="77777777" w:rsidR="00AD2CFF" w:rsidRDefault="00AD2CFF" w:rsidP="00AD2C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Oct.1401</w:t>
      </w:r>
      <w:r>
        <w:rPr>
          <w:rFonts w:ascii="Times New Roman" w:hAnsi="Times New Roman" w:cs="Times New Roman"/>
          <w:sz w:val="24"/>
          <w:szCs w:val="24"/>
        </w:rPr>
        <w:tab/>
        <w:t>He and William Parker(q.v.) were commissioned to levy and collect</w:t>
      </w:r>
    </w:p>
    <w:p w14:paraId="68FE8733" w14:textId="77777777" w:rsidR="00AD2CFF" w:rsidRDefault="00AD2CFF" w:rsidP="00AD2C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port of Southampton and in all ports and places thence along the coast</w:t>
      </w:r>
    </w:p>
    <w:p w14:paraId="0795AC83" w14:textId="77777777" w:rsidR="00AD2CFF" w:rsidRDefault="00AD2CFF" w:rsidP="00AD2C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 far as Portsmouth, and from there in the Isle of Wight and then as far</w:t>
      </w:r>
    </w:p>
    <w:p w14:paraId="1407D02B" w14:textId="77777777" w:rsidR="00AD2CFF" w:rsidRDefault="00AD2CFF" w:rsidP="00AD2C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 Poole, the subsidy granted to the King at the last Parliament.</w:t>
      </w:r>
    </w:p>
    <w:p w14:paraId="25B2A56F" w14:textId="046B7B35" w:rsidR="00AD2CFF" w:rsidRDefault="00AD2CFF" w:rsidP="00AD2C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p.138)</w:t>
      </w:r>
    </w:p>
    <w:p w14:paraId="410CFCCC" w14:textId="77777777" w:rsidR="00075914" w:rsidRDefault="00075914" w:rsidP="000759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Oct.1402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Thomas Burton(q.v.) were commissioned to collect the customs </w:t>
      </w:r>
    </w:p>
    <w:p w14:paraId="2A4B0630" w14:textId="77777777" w:rsidR="00075914" w:rsidRDefault="00075914" w:rsidP="000759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from alien merchants and cloths for export and also to keep the coket seal</w:t>
      </w:r>
    </w:p>
    <w:p w14:paraId="1B391E61" w14:textId="77777777" w:rsidR="00075914" w:rsidRDefault="00075914" w:rsidP="000759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Southampton and in all ports and places along the coast as far as </w:t>
      </w:r>
    </w:p>
    <w:p w14:paraId="794F38E4" w14:textId="77777777" w:rsidR="00075914" w:rsidRDefault="00075914" w:rsidP="000759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Portsmouth and the Isle of Wight and all places from there to Poole.</w:t>
      </w:r>
    </w:p>
    <w:p w14:paraId="6F4671DF" w14:textId="77777777" w:rsidR="00075914" w:rsidRDefault="00075914" w:rsidP="000759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(C.F.R. 1399-1405 p.173)</w:t>
      </w:r>
    </w:p>
    <w:p w14:paraId="7C8B5957" w14:textId="77777777" w:rsidR="00075914" w:rsidRDefault="00075914" w:rsidP="000759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8EF5D03" w14:textId="77777777" w:rsidR="00075914" w:rsidRDefault="00075914" w:rsidP="000759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1D0000C" w14:textId="2A6260D8" w:rsidR="00075914" w:rsidRDefault="00075914" w:rsidP="000759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May 2021</w:t>
      </w:r>
    </w:p>
    <w:p w14:paraId="1B2A07FA" w14:textId="4D62062E" w:rsidR="00AD2CFF" w:rsidRDefault="00AD2CFF" w:rsidP="000759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July 2022</w:t>
      </w:r>
    </w:p>
    <w:p w14:paraId="242C7CE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BD45" w14:textId="77777777" w:rsidR="00075914" w:rsidRDefault="00075914" w:rsidP="009139A6">
      <w:r>
        <w:separator/>
      </w:r>
    </w:p>
  </w:endnote>
  <w:endnote w:type="continuationSeparator" w:id="0">
    <w:p w14:paraId="1846A3DC" w14:textId="77777777" w:rsidR="00075914" w:rsidRDefault="0007591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6F4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09C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895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3502" w14:textId="77777777" w:rsidR="00075914" w:rsidRDefault="00075914" w:rsidP="009139A6">
      <w:r>
        <w:separator/>
      </w:r>
    </w:p>
  </w:footnote>
  <w:footnote w:type="continuationSeparator" w:id="0">
    <w:p w14:paraId="4BEB7F1B" w14:textId="77777777" w:rsidR="00075914" w:rsidRDefault="0007591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E3E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11F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464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14"/>
    <w:rsid w:val="000666E0"/>
    <w:rsid w:val="00075914"/>
    <w:rsid w:val="002510B7"/>
    <w:rsid w:val="005C130B"/>
    <w:rsid w:val="00826F5C"/>
    <w:rsid w:val="009139A6"/>
    <w:rsid w:val="009448BB"/>
    <w:rsid w:val="00A3176C"/>
    <w:rsid w:val="00AD2CFF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0808"/>
  <w15:chartTrackingRefBased/>
  <w15:docId w15:val="{799D4F3B-0575-4710-87F9-1FE42425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FF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2021-05-25T21:03:00Z</dcterms:created>
  <dcterms:modified xsi:type="dcterms:W3CDTF">2022-07-09T18:52:00Z</dcterms:modified>
</cp:coreProperties>
</file>