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4504" w14:textId="77777777" w:rsidR="00F401EC" w:rsidRDefault="00F401EC" w:rsidP="00F401E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Martin DYER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fl.1443)</w:t>
      </w:r>
    </w:p>
    <w:p w14:paraId="4BE9742F" w14:textId="77777777" w:rsidR="00F401EC" w:rsidRDefault="00F401EC" w:rsidP="00F401E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Buckfast Abbey.</w:t>
      </w:r>
    </w:p>
    <w:p w14:paraId="561AFEB9" w14:textId="77777777" w:rsidR="00F401EC" w:rsidRDefault="00F401EC" w:rsidP="00F401EC">
      <w:pPr>
        <w:pStyle w:val="NoSpacing"/>
        <w:rPr>
          <w:rFonts w:cs="Times New Roman"/>
          <w:szCs w:val="24"/>
        </w:rPr>
      </w:pPr>
    </w:p>
    <w:p w14:paraId="64AADC44" w14:textId="77777777" w:rsidR="00F401EC" w:rsidRDefault="00F401EC" w:rsidP="00F401EC">
      <w:pPr>
        <w:pStyle w:val="NoSpacing"/>
        <w:rPr>
          <w:rFonts w:cs="Times New Roman"/>
          <w:szCs w:val="24"/>
        </w:rPr>
      </w:pPr>
    </w:p>
    <w:p w14:paraId="09D10D79" w14:textId="77777777" w:rsidR="00F401EC" w:rsidRDefault="00F401EC" w:rsidP="00F401E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Mar.1443</w:t>
      </w:r>
      <w:r>
        <w:rPr>
          <w:rFonts w:cs="Times New Roman"/>
          <w:szCs w:val="24"/>
        </w:rPr>
        <w:tab/>
        <w:t>He was ordained priest in the parish church of Chudleigh, Devon.</w:t>
      </w:r>
    </w:p>
    <w:p w14:paraId="33FE9C98" w14:textId="77777777" w:rsidR="00F401EC" w:rsidRDefault="00F401EC" w:rsidP="00F401E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49CA518E" w14:textId="77777777" w:rsidR="00F401EC" w:rsidRDefault="00F401EC" w:rsidP="00F401EC">
      <w:pPr>
        <w:pStyle w:val="NoSpacing"/>
        <w:ind w:left="720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ed.G.R</w:t>
      </w:r>
      <w:proofErr w:type="spellEnd"/>
      <w:r>
        <w:rPr>
          <w:rFonts w:cs="Times New Roman"/>
          <w:szCs w:val="24"/>
        </w:rPr>
        <w:t>. Dunstan pub. by The Canterbury and York Society 1971 p.191)</w:t>
      </w:r>
    </w:p>
    <w:p w14:paraId="71A7825C" w14:textId="77777777" w:rsidR="00F401EC" w:rsidRDefault="00F401EC" w:rsidP="00F401EC">
      <w:pPr>
        <w:pStyle w:val="NoSpacing"/>
        <w:rPr>
          <w:rFonts w:cs="Times New Roman"/>
          <w:szCs w:val="24"/>
        </w:rPr>
      </w:pPr>
    </w:p>
    <w:p w14:paraId="4240F217" w14:textId="77777777" w:rsidR="00F401EC" w:rsidRDefault="00F401EC" w:rsidP="00F401EC">
      <w:pPr>
        <w:pStyle w:val="NoSpacing"/>
        <w:rPr>
          <w:rFonts w:cs="Times New Roman"/>
          <w:szCs w:val="24"/>
        </w:rPr>
      </w:pPr>
    </w:p>
    <w:p w14:paraId="50944122" w14:textId="77777777" w:rsidR="00F401EC" w:rsidRDefault="00F401EC" w:rsidP="00F401E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July 2023</w:t>
      </w:r>
    </w:p>
    <w:p w14:paraId="535BBF1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BBDC" w14:textId="77777777" w:rsidR="00F401EC" w:rsidRDefault="00F401EC" w:rsidP="009139A6">
      <w:r>
        <w:separator/>
      </w:r>
    </w:p>
  </w:endnote>
  <w:endnote w:type="continuationSeparator" w:id="0">
    <w:p w14:paraId="35CB76A7" w14:textId="77777777" w:rsidR="00F401EC" w:rsidRDefault="00F401E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089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868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56D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768E" w14:textId="77777777" w:rsidR="00F401EC" w:rsidRDefault="00F401EC" w:rsidP="009139A6">
      <w:r>
        <w:separator/>
      </w:r>
    </w:p>
  </w:footnote>
  <w:footnote w:type="continuationSeparator" w:id="0">
    <w:p w14:paraId="04414FCC" w14:textId="77777777" w:rsidR="00F401EC" w:rsidRDefault="00F401E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F8B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6B0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98C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EC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01EC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3A01"/>
  <w15:chartTrackingRefBased/>
  <w15:docId w15:val="{15593490-DF86-43A0-AFFF-EB51B8FA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2023-07-20T16:21:00Z</dcterms:created>
  <dcterms:modified xsi:type="dcterms:W3CDTF">2023-07-20T16:21:00Z</dcterms:modified>
</cp:coreProperties>
</file>