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9BA0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DYER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62B0061D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78132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41BE6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Brother of Richard Dyer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EBF445C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p.106)</w:t>
      </w:r>
    </w:p>
    <w:p w14:paraId="1AAE565D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3F891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390CB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Nov.1427</w:t>
      </w:r>
      <w:r>
        <w:rPr>
          <w:rFonts w:ascii="Times New Roman" w:hAnsi="Times New Roman" w:cs="Times New Roman"/>
          <w:sz w:val="24"/>
          <w:szCs w:val="24"/>
        </w:rPr>
        <w:tab/>
        <w:t>He had a bequest in Richard’s Will.   (ibid.)</w:t>
      </w:r>
    </w:p>
    <w:p w14:paraId="78668579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B68F9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6CF3C" w14:textId="77777777" w:rsidR="006143B6" w:rsidRDefault="006143B6" w:rsidP="00614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March 2021</w:t>
      </w:r>
    </w:p>
    <w:p w14:paraId="7DD2ECE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16105" w14:textId="77777777" w:rsidR="006143B6" w:rsidRDefault="006143B6" w:rsidP="009139A6">
      <w:r>
        <w:separator/>
      </w:r>
    </w:p>
  </w:endnote>
  <w:endnote w:type="continuationSeparator" w:id="0">
    <w:p w14:paraId="0FBF5E72" w14:textId="77777777" w:rsidR="006143B6" w:rsidRDefault="006143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BCB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C98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C2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6AAA4" w14:textId="77777777" w:rsidR="006143B6" w:rsidRDefault="006143B6" w:rsidP="009139A6">
      <w:r>
        <w:separator/>
      </w:r>
    </w:p>
  </w:footnote>
  <w:footnote w:type="continuationSeparator" w:id="0">
    <w:p w14:paraId="536A5627" w14:textId="77777777" w:rsidR="006143B6" w:rsidRDefault="006143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CFC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36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94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B6"/>
    <w:rsid w:val="000666E0"/>
    <w:rsid w:val="002510B7"/>
    <w:rsid w:val="005C130B"/>
    <w:rsid w:val="006143B6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2E95"/>
  <w15:chartTrackingRefBased/>
  <w15:docId w15:val="{907AA3EB-8F04-413C-A3E7-EFE74A3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2021-03-27T20:45:00Z</dcterms:created>
  <dcterms:modified xsi:type="dcterms:W3CDTF">2021-03-27T20:46:00Z</dcterms:modified>
</cp:coreProperties>
</file>