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07F0" w14:textId="77777777" w:rsidR="009D64AD" w:rsidRDefault="009D64AD" w:rsidP="009D64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DYER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fl.1428)</w:t>
      </w:r>
    </w:p>
    <w:p w14:paraId="42C337FC" w14:textId="77777777" w:rsidR="009D64AD" w:rsidRDefault="009D64AD" w:rsidP="009D6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47A86B" w14:textId="77777777" w:rsidR="009D64AD" w:rsidRDefault="009D64AD" w:rsidP="009D6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1503F7" w14:textId="77777777" w:rsidR="009D64AD" w:rsidRDefault="009D64AD" w:rsidP="009D64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of Matilda Dyer of Rickmansworth, Hertfordshire.</w:t>
      </w:r>
    </w:p>
    <w:p w14:paraId="3F45CE35" w14:textId="77777777" w:rsidR="009D64AD" w:rsidRDefault="009D64AD" w:rsidP="009D64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p.231)</w:t>
      </w:r>
    </w:p>
    <w:p w14:paraId="740498EC" w14:textId="77777777" w:rsidR="009D64AD" w:rsidRDefault="009D64AD" w:rsidP="009D6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6B957C" w14:textId="77777777" w:rsidR="009D64AD" w:rsidRDefault="009D64AD" w:rsidP="009D6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52AAB7" w14:textId="77777777" w:rsidR="009D64AD" w:rsidRDefault="009D64AD" w:rsidP="009D64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1428</w:t>
      </w:r>
      <w:r>
        <w:rPr>
          <w:rFonts w:ascii="Times New Roman" w:hAnsi="Times New Roman" w:cs="Times New Roman"/>
          <w:sz w:val="24"/>
          <w:szCs w:val="24"/>
        </w:rPr>
        <w:tab/>
        <w:t>He was an executor of his mother’s Will.   (ibid.)</w:t>
      </w:r>
    </w:p>
    <w:p w14:paraId="376BDAEA" w14:textId="77777777" w:rsidR="009D64AD" w:rsidRDefault="009D64AD" w:rsidP="009D6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BA11D5" w14:textId="77777777" w:rsidR="009D64AD" w:rsidRDefault="009D64AD" w:rsidP="009D6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AF583" w14:textId="77777777" w:rsidR="009D64AD" w:rsidRDefault="009D64AD" w:rsidP="009D64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May 2021</w:t>
      </w:r>
    </w:p>
    <w:p w14:paraId="3B1B6B8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ABBA" w14:textId="77777777" w:rsidR="009D64AD" w:rsidRDefault="009D64AD" w:rsidP="009139A6">
      <w:r>
        <w:separator/>
      </w:r>
    </w:p>
  </w:endnote>
  <w:endnote w:type="continuationSeparator" w:id="0">
    <w:p w14:paraId="5441B1F5" w14:textId="77777777" w:rsidR="009D64AD" w:rsidRDefault="009D64A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836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E57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16A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D144" w14:textId="77777777" w:rsidR="009D64AD" w:rsidRDefault="009D64AD" w:rsidP="009139A6">
      <w:r>
        <w:separator/>
      </w:r>
    </w:p>
  </w:footnote>
  <w:footnote w:type="continuationSeparator" w:id="0">
    <w:p w14:paraId="4EE4C9D5" w14:textId="77777777" w:rsidR="009D64AD" w:rsidRDefault="009D64A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1EF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179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A2C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AD"/>
    <w:rsid w:val="000666E0"/>
    <w:rsid w:val="002510B7"/>
    <w:rsid w:val="005C130B"/>
    <w:rsid w:val="00826F5C"/>
    <w:rsid w:val="009139A6"/>
    <w:rsid w:val="009448BB"/>
    <w:rsid w:val="009D64AD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D5BE"/>
  <w15:chartTrackingRefBased/>
  <w15:docId w15:val="{098BBC29-5E2F-47B3-BF55-592F950F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2021-05-01T11:37:00Z</dcterms:created>
  <dcterms:modified xsi:type="dcterms:W3CDTF">2021-05-01T11:37:00Z</dcterms:modified>
</cp:coreProperties>
</file>