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CE" w:rsidRDefault="00FE2ACE" w:rsidP="00FE2A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DYER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FE2ACE" w:rsidRDefault="00FE2ACE" w:rsidP="00FE2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ACE" w:rsidRDefault="00FE2ACE" w:rsidP="00FE2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ACE" w:rsidRDefault="00FE2ACE" w:rsidP="00FE2A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Mar.1433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Braintree, Essex,</w:t>
      </w:r>
    </w:p>
    <w:p w:rsidR="00FE2ACE" w:rsidRDefault="00FE2ACE" w:rsidP="00FE2A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the late Sir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Bohun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FE2ACE" w:rsidRDefault="00FE2ACE" w:rsidP="00FE2A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24-52)</w:t>
      </w:r>
    </w:p>
    <w:p w:rsidR="00FE2ACE" w:rsidRDefault="00FE2ACE" w:rsidP="00FE2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ACE" w:rsidRDefault="00FE2ACE" w:rsidP="00FE2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ACE" w:rsidRPr="00E30E45" w:rsidRDefault="00FE2ACE" w:rsidP="00FE2A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March 2016</w:t>
      </w:r>
    </w:p>
    <w:p w:rsidR="006B2F86" w:rsidRPr="00FE2ACE" w:rsidRDefault="00FE2AC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FE2AC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CE" w:rsidRDefault="00FE2ACE" w:rsidP="00E71FC3">
      <w:pPr>
        <w:spacing w:after="0" w:line="240" w:lineRule="auto"/>
      </w:pPr>
      <w:r>
        <w:separator/>
      </w:r>
    </w:p>
  </w:endnote>
  <w:endnote w:type="continuationSeparator" w:id="0">
    <w:p w:rsidR="00FE2ACE" w:rsidRDefault="00FE2AC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CE" w:rsidRDefault="00FE2ACE" w:rsidP="00E71FC3">
      <w:pPr>
        <w:spacing w:after="0" w:line="240" w:lineRule="auto"/>
      </w:pPr>
      <w:r>
        <w:separator/>
      </w:r>
    </w:p>
  </w:footnote>
  <w:footnote w:type="continuationSeparator" w:id="0">
    <w:p w:rsidR="00FE2ACE" w:rsidRDefault="00FE2AC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CE"/>
    <w:rsid w:val="00AB52E8"/>
    <w:rsid w:val="00B16D3F"/>
    <w:rsid w:val="00E71FC3"/>
    <w:rsid w:val="00EF4813"/>
    <w:rsid w:val="00FE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F0921"/>
  <w15:chartTrackingRefBased/>
  <w15:docId w15:val="{879B05E1-1DF7-4A8D-AC91-03DFFE72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2016-03-10T20:40:00Z</dcterms:created>
  <dcterms:modified xsi:type="dcterms:W3CDTF">2016-03-10T20:41:00Z</dcterms:modified>
</cp:coreProperties>
</file>