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F0" w:rsidRDefault="006A51F0" w:rsidP="006A51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John DYERE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fl.1410)</w:t>
      </w:r>
    </w:p>
    <w:p w:rsidR="006A51F0" w:rsidRDefault="006A51F0" w:rsidP="006A51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Brother of the House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Kalendries</w:t>
      </w:r>
      <w:proofErr w:type="spellEnd"/>
      <w:r>
        <w:rPr>
          <w:rFonts w:ascii="Times New Roman" w:hAnsi="Times New Roman" w:cs="Times New Roman"/>
          <w:sz w:val="24"/>
          <w:szCs w:val="24"/>
        </w:rPr>
        <w:t>, Bristol.</w:t>
      </w:r>
    </w:p>
    <w:p w:rsidR="006A51F0" w:rsidRDefault="006A51F0" w:rsidP="006A51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1F0" w:rsidRDefault="006A51F0" w:rsidP="006A51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1F0" w:rsidRDefault="006A51F0" w:rsidP="006A51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May1410</w:t>
      </w:r>
      <w:r>
        <w:rPr>
          <w:rFonts w:ascii="Times New Roman" w:hAnsi="Times New Roman" w:cs="Times New Roman"/>
          <w:sz w:val="24"/>
          <w:szCs w:val="24"/>
        </w:rPr>
        <w:tab/>
        <w:t xml:space="preserve">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Darleston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Prior of the House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Kalendries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nominated him</w:t>
      </w:r>
    </w:p>
    <w:p w:rsidR="006A51F0" w:rsidRDefault="006A51F0" w:rsidP="006A51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 an executor of his Will, in which he left him a legacy.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(Wadley p.87)</w:t>
      </w:r>
    </w:p>
    <w:p w:rsidR="006A51F0" w:rsidRDefault="006A51F0" w:rsidP="006A51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1F0" w:rsidRDefault="006A51F0" w:rsidP="006A51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1F0" w:rsidRPr="0079699C" w:rsidRDefault="006A51F0" w:rsidP="006A51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June 2016</w:t>
      </w:r>
    </w:p>
    <w:p w:rsidR="006A51F0" w:rsidRPr="006A51F0" w:rsidRDefault="006A51F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A51F0" w:rsidRPr="006A51F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F0" w:rsidRDefault="006A51F0" w:rsidP="00E71FC3">
      <w:pPr>
        <w:spacing w:after="0" w:line="240" w:lineRule="auto"/>
      </w:pPr>
      <w:r>
        <w:separator/>
      </w:r>
    </w:p>
  </w:endnote>
  <w:endnote w:type="continuationSeparator" w:id="0">
    <w:p w:rsidR="006A51F0" w:rsidRDefault="006A51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F0" w:rsidRDefault="006A51F0" w:rsidP="00E71FC3">
      <w:pPr>
        <w:spacing w:after="0" w:line="240" w:lineRule="auto"/>
      </w:pPr>
      <w:r>
        <w:separator/>
      </w:r>
    </w:p>
  </w:footnote>
  <w:footnote w:type="continuationSeparator" w:id="0">
    <w:p w:rsidR="006A51F0" w:rsidRDefault="006A51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F0"/>
    <w:rsid w:val="006A51F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28F1"/>
  <w15:chartTrackingRefBased/>
  <w15:docId w15:val="{0232E9C1-9DF8-4795-BAB6-AD1665C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2016-06-17T07:18:00Z</dcterms:created>
  <dcterms:modified xsi:type="dcterms:W3CDTF">2016-06-17T07:20:00Z</dcterms:modified>
</cp:coreProperties>
</file>