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F05A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  <w:u w:val="single"/>
        </w:rPr>
        <w:t>Agnes EBBYS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14:paraId="4B079BF7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</w:rPr>
        <w:t>of Norwich.</w:t>
      </w:r>
    </w:p>
    <w:p w14:paraId="7DF72273" w14:textId="77777777" w:rsidR="00D8427F" w:rsidRDefault="00D8427F" w:rsidP="00D8427F">
      <w:pPr>
        <w:pStyle w:val="NoSpacing"/>
        <w:rPr>
          <w:rStyle w:val="s1"/>
        </w:rPr>
      </w:pPr>
    </w:p>
    <w:p w14:paraId="0CF1A02C" w14:textId="77777777" w:rsidR="00D8427F" w:rsidRDefault="00D8427F" w:rsidP="00D8427F">
      <w:pPr>
        <w:pStyle w:val="NoSpacing"/>
        <w:rPr>
          <w:rStyle w:val="s1"/>
        </w:rPr>
      </w:pPr>
    </w:p>
    <w:p w14:paraId="2C9A7E58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</w:rPr>
        <w:t xml:space="preserve">1 = John </w:t>
      </w:r>
      <w:proofErr w:type="spellStart"/>
      <w:r>
        <w:rPr>
          <w:rStyle w:val="s1"/>
        </w:rPr>
        <w:t>Ebbys</w:t>
      </w:r>
      <w:proofErr w:type="spellEnd"/>
      <w:r>
        <w:rPr>
          <w:rStyle w:val="s1"/>
        </w:rPr>
        <w:t>.</w:t>
      </w:r>
    </w:p>
    <w:p w14:paraId="3DEDBEF3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226)</w:t>
      </w:r>
    </w:p>
    <w:p w14:paraId="64C346F8" w14:textId="77777777" w:rsidR="00D8427F" w:rsidRDefault="00D8427F" w:rsidP="00D8427F">
      <w:pPr>
        <w:pStyle w:val="NoSpacing"/>
        <w:rPr>
          <w:rStyle w:val="s1"/>
        </w:rPr>
      </w:pPr>
    </w:p>
    <w:p w14:paraId="32867801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</w:rPr>
        <w:t>2 = Unknown Parker.   (ibid.)</w:t>
      </w:r>
    </w:p>
    <w:p w14:paraId="6BB68505" w14:textId="77777777" w:rsidR="00D8427F" w:rsidRDefault="00D8427F" w:rsidP="00D8427F">
      <w:pPr>
        <w:pStyle w:val="NoSpacing"/>
        <w:rPr>
          <w:rStyle w:val="s1"/>
        </w:rPr>
      </w:pPr>
    </w:p>
    <w:p w14:paraId="5419F5AB" w14:textId="77777777" w:rsidR="00D8427F" w:rsidRDefault="00D8427F" w:rsidP="00D8427F">
      <w:pPr>
        <w:pStyle w:val="NoSpacing"/>
        <w:rPr>
          <w:rStyle w:val="s1"/>
        </w:rPr>
      </w:pPr>
    </w:p>
    <w:p w14:paraId="02F28DD9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She made her Will.  (ibid.)</w:t>
      </w:r>
    </w:p>
    <w:p w14:paraId="2E386073" w14:textId="77777777" w:rsidR="00D8427F" w:rsidRDefault="00D8427F" w:rsidP="00D8427F">
      <w:pPr>
        <w:pStyle w:val="NoSpacing"/>
        <w:rPr>
          <w:rStyle w:val="s1"/>
        </w:rPr>
      </w:pPr>
    </w:p>
    <w:p w14:paraId="43D8F279" w14:textId="77777777" w:rsidR="00D8427F" w:rsidRDefault="00D8427F" w:rsidP="00D8427F">
      <w:pPr>
        <w:pStyle w:val="NoSpacing"/>
        <w:rPr>
          <w:rStyle w:val="s1"/>
        </w:rPr>
      </w:pPr>
    </w:p>
    <w:p w14:paraId="74DADC81" w14:textId="77777777" w:rsidR="00D8427F" w:rsidRDefault="00D8427F" w:rsidP="00D8427F">
      <w:pPr>
        <w:pStyle w:val="NoSpacing"/>
        <w:rPr>
          <w:rStyle w:val="s1"/>
        </w:rPr>
      </w:pPr>
      <w:r>
        <w:rPr>
          <w:rStyle w:val="s1"/>
        </w:rPr>
        <w:t>27 November 2018</w:t>
      </w:r>
    </w:p>
    <w:p w14:paraId="44DC41D5" w14:textId="77777777" w:rsidR="006B2F86" w:rsidRPr="00E71FC3" w:rsidRDefault="00D8427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50DE7" w14:textId="77777777" w:rsidR="00D8427F" w:rsidRDefault="00D8427F" w:rsidP="00E71FC3">
      <w:pPr>
        <w:spacing w:after="0" w:line="240" w:lineRule="auto"/>
      </w:pPr>
      <w:r>
        <w:separator/>
      </w:r>
    </w:p>
  </w:endnote>
  <w:endnote w:type="continuationSeparator" w:id="0">
    <w:p w14:paraId="0E5D0663" w14:textId="77777777" w:rsidR="00D8427F" w:rsidRDefault="00D842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92C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55EE" w14:textId="77777777" w:rsidR="00D8427F" w:rsidRDefault="00D8427F" w:rsidP="00E71FC3">
      <w:pPr>
        <w:spacing w:after="0" w:line="240" w:lineRule="auto"/>
      </w:pPr>
      <w:r>
        <w:separator/>
      </w:r>
    </w:p>
  </w:footnote>
  <w:footnote w:type="continuationSeparator" w:id="0">
    <w:p w14:paraId="4F572CC6" w14:textId="77777777" w:rsidR="00D8427F" w:rsidRDefault="00D842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F"/>
    <w:rsid w:val="001A7C09"/>
    <w:rsid w:val="00577BD5"/>
    <w:rsid w:val="00656CBA"/>
    <w:rsid w:val="006A1F77"/>
    <w:rsid w:val="00733BE7"/>
    <w:rsid w:val="00AB52E8"/>
    <w:rsid w:val="00B16D3F"/>
    <w:rsid w:val="00BB41AC"/>
    <w:rsid w:val="00D8427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A0F2"/>
  <w15:chartTrackingRefBased/>
  <w15:docId w15:val="{477E75B7-FC7A-4C8C-82BF-9A1B92C0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D8427F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D8427F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2018-11-29T22:27:00Z</dcterms:created>
  <dcterms:modified xsi:type="dcterms:W3CDTF">2018-11-29T22:28:00Z</dcterms:modified>
</cp:coreProperties>
</file>