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848C" w14:textId="77777777" w:rsidR="00E73B76" w:rsidRDefault="00E73B76" w:rsidP="00E73B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EBERLEY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d.ca.1475)</w:t>
      </w:r>
    </w:p>
    <w:p w14:paraId="6E6AB97C" w14:textId="77777777" w:rsidR="00E73B76" w:rsidRDefault="00E73B76" w:rsidP="00E73B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Mercer.</w:t>
      </w:r>
    </w:p>
    <w:p w14:paraId="0F5AC6F5" w14:textId="77777777" w:rsidR="00E73B76" w:rsidRDefault="00E73B76" w:rsidP="00E73B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8F50B0" w14:textId="77777777" w:rsidR="00E73B76" w:rsidRDefault="00E73B76" w:rsidP="00E73B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1745CF" w14:textId="77777777" w:rsidR="00E73B76" w:rsidRDefault="00E73B76" w:rsidP="00E73B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1475</w:t>
      </w:r>
      <w:r>
        <w:rPr>
          <w:rFonts w:ascii="Times New Roman" w:hAnsi="Times New Roman" w:cs="Times New Roman"/>
          <w:sz w:val="24"/>
          <w:szCs w:val="24"/>
        </w:rPr>
        <w:tab/>
        <w:t>He died in or before this time,</w:t>
      </w:r>
    </w:p>
    <w:p w14:paraId="20DDCFD2" w14:textId="77777777" w:rsidR="00E73B76" w:rsidRDefault="00E73B76" w:rsidP="00E73B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F51A34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87A78E9" w14:textId="77777777" w:rsidR="00E73B76" w:rsidRDefault="00E73B76" w:rsidP="00E73B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7D89BE" w14:textId="77777777" w:rsidR="00E73B76" w:rsidRDefault="00E73B76" w:rsidP="00E73B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1A04AF" w14:textId="77777777" w:rsidR="00E73B76" w:rsidRDefault="00E73B76" w:rsidP="00E73B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Executors:     Richard Pratt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Morecock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London(q.v.).</w:t>
      </w:r>
    </w:p>
    <w:p w14:paraId="15326C11" w14:textId="77777777" w:rsidR="00E73B76" w:rsidRPr="00C6563E" w:rsidRDefault="00E73B76" w:rsidP="00E73B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(ibid.)</w:t>
      </w:r>
    </w:p>
    <w:p w14:paraId="4A688E62" w14:textId="77777777" w:rsidR="00E73B76" w:rsidRDefault="00E73B76" w:rsidP="00E73B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2B2703" w14:textId="77777777" w:rsidR="00E73B76" w:rsidRDefault="00E73B76" w:rsidP="00E73B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8456AA" w14:textId="77777777" w:rsidR="00E73B76" w:rsidRDefault="00E73B76" w:rsidP="00E73B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May 2022</w:t>
      </w:r>
    </w:p>
    <w:p w14:paraId="30765D1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6805" w14:textId="77777777" w:rsidR="00E73B76" w:rsidRDefault="00E73B76" w:rsidP="009139A6">
      <w:r>
        <w:separator/>
      </w:r>
    </w:p>
  </w:endnote>
  <w:endnote w:type="continuationSeparator" w:id="0">
    <w:p w14:paraId="0056C9DD" w14:textId="77777777" w:rsidR="00E73B76" w:rsidRDefault="00E73B7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AB9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270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497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FDBE" w14:textId="77777777" w:rsidR="00E73B76" w:rsidRDefault="00E73B76" w:rsidP="009139A6">
      <w:r>
        <w:separator/>
      </w:r>
    </w:p>
  </w:footnote>
  <w:footnote w:type="continuationSeparator" w:id="0">
    <w:p w14:paraId="2F0FA35B" w14:textId="77777777" w:rsidR="00E73B76" w:rsidRDefault="00E73B7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BC0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5DF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EFC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76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73B76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C486"/>
  <w15:chartTrackingRefBased/>
  <w15:docId w15:val="{AD533FC0-1E13-4C59-8593-AD2FE5F0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73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5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2022-05-30T15:18:00Z</dcterms:created>
  <dcterms:modified xsi:type="dcterms:W3CDTF">2022-05-30T15:18:00Z</dcterms:modified>
</cp:coreProperties>
</file>