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00C9B" w:rsidP="00C009D8">
      <w:pPr>
        <w:pStyle w:val="NoSpacing"/>
      </w:pPr>
      <w:r>
        <w:rPr>
          <w:u w:val="single"/>
        </w:rPr>
        <w:t>Alice de EBOR</w:t>
      </w:r>
      <w:r>
        <w:t xml:space="preserve">     (d.ca.1431)</w:t>
      </w:r>
    </w:p>
    <w:p w:rsidR="00100C9B" w:rsidRDefault="00100C9B" w:rsidP="00C009D8">
      <w:pPr>
        <w:pStyle w:val="NoSpacing"/>
      </w:pPr>
    </w:p>
    <w:p w:rsidR="00100C9B" w:rsidRDefault="00100C9B" w:rsidP="00C009D8">
      <w:pPr>
        <w:pStyle w:val="NoSpacing"/>
      </w:pPr>
    </w:p>
    <w:p w:rsidR="00100C9B" w:rsidRDefault="00100C9B" w:rsidP="00C009D8">
      <w:pPr>
        <w:pStyle w:val="NoSpacing"/>
      </w:pPr>
      <w:r>
        <w:t xml:space="preserve">= Philip de Ebor, </w:t>
      </w:r>
      <w:proofErr w:type="spellStart"/>
      <w:r>
        <w:t>beerbrewer</w:t>
      </w:r>
      <w:proofErr w:type="spellEnd"/>
      <w:r>
        <w:t>.   (W.Y.R. p.56)</w:t>
      </w:r>
    </w:p>
    <w:p w:rsidR="00100C9B" w:rsidRDefault="00100C9B" w:rsidP="00C009D8">
      <w:pPr>
        <w:pStyle w:val="NoSpacing"/>
      </w:pPr>
    </w:p>
    <w:p w:rsidR="00100C9B" w:rsidRDefault="00100C9B" w:rsidP="00C009D8">
      <w:pPr>
        <w:pStyle w:val="NoSpacing"/>
      </w:pPr>
    </w:p>
    <w:p w:rsidR="00100C9B" w:rsidRDefault="00100C9B" w:rsidP="00100C9B">
      <w:pPr>
        <w:pStyle w:val="NoSpacing"/>
      </w:pPr>
      <w:r>
        <w:t>12 Sep.1431</w:t>
      </w:r>
      <w:r>
        <w:tab/>
        <w:t>Probate of her</w:t>
      </w:r>
      <w:bookmarkStart w:id="0" w:name="_GoBack"/>
      <w:bookmarkEnd w:id="0"/>
      <w:r>
        <w:t xml:space="preserve"> Will.  </w:t>
      </w:r>
      <w:proofErr w:type="gramStart"/>
      <w:r>
        <w:t>(ibid.)</w:t>
      </w:r>
      <w:proofErr w:type="gramEnd"/>
    </w:p>
    <w:p w:rsidR="00100C9B" w:rsidRDefault="00100C9B" w:rsidP="00100C9B">
      <w:pPr>
        <w:pStyle w:val="NoSpacing"/>
      </w:pPr>
    </w:p>
    <w:p w:rsidR="00100C9B" w:rsidRDefault="00100C9B" w:rsidP="00100C9B">
      <w:pPr>
        <w:pStyle w:val="NoSpacing"/>
      </w:pPr>
    </w:p>
    <w:p w:rsidR="00100C9B" w:rsidRPr="00100C9B" w:rsidRDefault="00100C9B" w:rsidP="00100C9B">
      <w:pPr>
        <w:pStyle w:val="NoSpacing"/>
        <w:rPr>
          <w:u w:val="single"/>
        </w:rPr>
      </w:pPr>
      <w:r>
        <w:t>10 October 2014</w:t>
      </w:r>
    </w:p>
    <w:sectPr w:rsidR="00100C9B" w:rsidRPr="0010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9B" w:rsidRDefault="00100C9B" w:rsidP="00920DE3">
      <w:pPr>
        <w:spacing w:after="0" w:line="240" w:lineRule="auto"/>
      </w:pPr>
      <w:r>
        <w:separator/>
      </w:r>
    </w:p>
  </w:endnote>
  <w:endnote w:type="continuationSeparator" w:id="0">
    <w:p w:rsidR="00100C9B" w:rsidRDefault="00100C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9B" w:rsidRDefault="00100C9B" w:rsidP="00920DE3">
      <w:pPr>
        <w:spacing w:after="0" w:line="240" w:lineRule="auto"/>
      </w:pPr>
      <w:r>
        <w:separator/>
      </w:r>
    </w:p>
  </w:footnote>
  <w:footnote w:type="continuationSeparator" w:id="0">
    <w:p w:rsidR="00100C9B" w:rsidRDefault="00100C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9B"/>
    <w:rsid w:val="00100C9B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2014-10-10T20:32:00Z</dcterms:created>
  <dcterms:modified xsi:type="dcterms:W3CDTF">2014-10-10T20:35:00Z</dcterms:modified>
</cp:coreProperties>
</file>