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1B9A8" w14:textId="77777777" w:rsidR="00BC5CD0" w:rsidRDefault="00BC5CD0" w:rsidP="00BC5C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ECCLESHALE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fl.1427)</w:t>
      </w:r>
    </w:p>
    <w:p w14:paraId="1B6C501A" w14:textId="77777777" w:rsidR="00BC5CD0" w:rsidRDefault="00BC5CD0" w:rsidP="00BC5C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49C8D8" w14:textId="77777777" w:rsidR="00BC5CD0" w:rsidRDefault="00BC5CD0" w:rsidP="00BC5C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AAC051" w14:textId="77777777" w:rsidR="00BC5CD0" w:rsidRDefault="00BC5CD0" w:rsidP="00BC5C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 of Richard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Eccleshale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3A09F98" w14:textId="77777777" w:rsidR="00BC5CD0" w:rsidRDefault="00BC5CD0" w:rsidP="00BC5C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(“The Herts Genealogist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Antiquary”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>.William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Brigg, pub.1895 </w:t>
      </w:r>
      <w:proofErr w:type="spellStart"/>
      <w:r>
        <w:rPr>
          <w:rFonts w:ascii="Times New Roman" w:hAnsi="Times New Roman" w:cs="Times New Roman"/>
          <w:sz w:val="24"/>
          <w:szCs w:val="24"/>
        </w:rPr>
        <w:t>vol.I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p.106)</w:t>
      </w:r>
    </w:p>
    <w:p w14:paraId="64175E96" w14:textId="77777777" w:rsidR="00BC5CD0" w:rsidRDefault="00BC5CD0" w:rsidP="00BC5C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948E8F" w14:textId="77777777" w:rsidR="00BC5CD0" w:rsidRDefault="00BC5CD0" w:rsidP="00BC5C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2DFDA2" w14:textId="77777777" w:rsidR="00BC5CD0" w:rsidRDefault="00BC5CD0" w:rsidP="00BC5C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 Apr.1427</w:t>
      </w:r>
      <w:r>
        <w:rPr>
          <w:rFonts w:ascii="Times New Roman" w:hAnsi="Times New Roman" w:cs="Times New Roman"/>
          <w:sz w:val="24"/>
          <w:szCs w:val="24"/>
        </w:rPr>
        <w:tab/>
        <w:t xml:space="preserve">John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Stooke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Hertfordshire(q.v.) made him the supervisor of his Will.</w:t>
      </w:r>
    </w:p>
    <w:p w14:paraId="4C680917" w14:textId="77777777" w:rsidR="00BC5CD0" w:rsidRDefault="00BC5CD0" w:rsidP="00BC5C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(ibid.)</w:t>
      </w:r>
    </w:p>
    <w:p w14:paraId="4E319E02" w14:textId="77777777" w:rsidR="00BC5CD0" w:rsidRDefault="00BC5CD0" w:rsidP="00BC5C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8786B8" w14:textId="77777777" w:rsidR="00BC5CD0" w:rsidRDefault="00BC5CD0" w:rsidP="00BC5C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48326F" w14:textId="77777777" w:rsidR="00BC5CD0" w:rsidRDefault="00BC5CD0" w:rsidP="00BC5C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March 2021</w:t>
      </w:r>
    </w:p>
    <w:p w14:paraId="23B210BA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D7024" w14:textId="77777777" w:rsidR="00BC5CD0" w:rsidRDefault="00BC5CD0" w:rsidP="009139A6">
      <w:r>
        <w:separator/>
      </w:r>
    </w:p>
  </w:endnote>
  <w:endnote w:type="continuationSeparator" w:id="0">
    <w:p w14:paraId="1FC56E61" w14:textId="77777777" w:rsidR="00BC5CD0" w:rsidRDefault="00BC5CD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CB23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CB53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89A2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8624E" w14:textId="77777777" w:rsidR="00BC5CD0" w:rsidRDefault="00BC5CD0" w:rsidP="009139A6">
      <w:r>
        <w:separator/>
      </w:r>
    </w:p>
  </w:footnote>
  <w:footnote w:type="continuationSeparator" w:id="0">
    <w:p w14:paraId="42E082B0" w14:textId="77777777" w:rsidR="00BC5CD0" w:rsidRDefault="00BC5CD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ED3F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0D08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09B3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D0"/>
    <w:rsid w:val="000666E0"/>
    <w:rsid w:val="002510B7"/>
    <w:rsid w:val="005C130B"/>
    <w:rsid w:val="00826F5C"/>
    <w:rsid w:val="009139A6"/>
    <w:rsid w:val="009448BB"/>
    <w:rsid w:val="00A3176C"/>
    <w:rsid w:val="00BA00AB"/>
    <w:rsid w:val="00BC5CD0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68D51"/>
  <w15:chartTrackingRefBased/>
  <w15:docId w15:val="{74AA7D23-B626-40C8-A67A-0EB1C510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2021-03-21T12:13:00Z</dcterms:created>
  <dcterms:modified xsi:type="dcterms:W3CDTF">2021-03-21T12:14:00Z</dcterms:modified>
</cp:coreProperties>
</file>