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F5F5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ECCLESTON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50F4797E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DE5A72C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E4B1900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24 Jun.1408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Calais under</w:t>
      </w:r>
    </w:p>
    <w:p w14:paraId="220B02EC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the command of John Beaufort, Earl of Somerset(q.v.).</w:t>
      </w:r>
    </w:p>
    <w:p w14:paraId="1B7BDD32" w14:textId="77777777" w:rsidR="00A762DD" w:rsidRDefault="00A762DD" w:rsidP="00A762DD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C76/91,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79E1893F" w14:textId="77777777" w:rsidR="00A762DD" w:rsidRDefault="00A762DD" w:rsidP="00A762D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March 2023)</w:t>
      </w:r>
    </w:p>
    <w:p w14:paraId="5C5B3E08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3679465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7B4B837" w14:textId="77777777" w:rsidR="00A762DD" w:rsidRDefault="00A762DD" w:rsidP="00A762D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16 March 2023</w:t>
      </w:r>
    </w:p>
    <w:p w14:paraId="75D27A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2BE1" w14:textId="77777777" w:rsidR="00A762DD" w:rsidRDefault="00A762DD" w:rsidP="009139A6">
      <w:r>
        <w:separator/>
      </w:r>
    </w:p>
  </w:endnote>
  <w:endnote w:type="continuationSeparator" w:id="0">
    <w:p w14:paraId="7628CA98" w14:textId="77777777" w:rsidR="00A762DD" w:rsidRDefault="00A762D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D3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F14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B5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F6B" w14:textId="77777777" w:rsidR="00A762DD" w:rsidRDefault="00A762DD" w:rsidP="009139A6">
      <w:r>
        <w:separator/>
      </w:r>
    </w:p>
  </w:footnote>
  <w:footnote w:type="continuationSeparator" w:id="0">
    <w:p w14:paraId="16F9AF13" w14:textId="77777777" w:rsidR="00A762DD" w:rsidRDefault="00A762D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03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25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45E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DD"/>
    <w:rsid w:val="000666E0"/>
    <w:rsid w:val="002510B7"/>
    <w:rsid w:val="005C130B"/>
    <w:rsid w:val="00826F5C"/>
    <w:rsid w:val="009139A6"/>
    <w:rsid w:val="009448BB"/>
    <w:rsid w:val="00947624"/>
    <w:rsid w:val="00A3176C"/>
    <w:rsid w:val="00A762DD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4DB6"/>
  <w15:chartTrackingRefBased/>
  <w15:docId w15:val="{A7018A24-51E8-424D-9F7F-1564432C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2023-03-19T19:12:00Z</dcterms:created>
  <dcterms:modified xsi:type="dcterms:W3CDTF">2023-03-19T19:12:00Z</dcterms:modified>
</cp:coreProperties>
</file>