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5D92" w14:textId="72FBC056" w:rsidR="00BA00AB" w:rsidRDefault="0075119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Edward ECHERD</w:t>
      </w:r>
      <w:r>
        <w:rPr>
          <w:rFonts w:cs="Times New Roman"/>
          <w:szCs w:val="24"/>
        </w:rPr>
        <w:t xml:space="preserve">       (fl.1491-2)</w:t>
      </w:r>
    </w:p>
    <w:p w14:paraId="2F7A21DD" w14:textId="4607D0C7" w:rsidR="0075119B" w:rsidRDefault="0075119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Brasier.</w:t>
      </w:r>
    </w:p>
    <w:p w14:paraId="4278D73E" w14:textId="77777777" w:rsidR="0075119B" w:rsidRDefault="0075119B" w:rsidP="009139A6">
      <w:pPr>
        <w:pStyle w:val="NoSpacing"/>
        <w:rPr>
          <w:rFonts w:cs="Times New Roman"/>
          <w:szCs w:val="24"/>
        </w:rPr>
      </w:pPr>
    </w:p>
    <w:p w14:paraId="0E868887" w14:textId="77777777" w:rsidR="0075119B" w:rsidRDefault="0075119B" w:rsidP="009139A6">
      <w:pPr>
        <w:pStyle w:val="NoSpacing"/>
        <w:rPr>
          <w:rFonts w:cs="Times New Roman"/>
          <w:szCs w:val="24"/>
        </w:rPr>
      </w:pPr>
    </w:p>
    <w:p w14:paraId="0A37CC38" w14:textId="70E864E5" w:rsidR="0075119B" w:rsidRDefault="0075119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1491-2</w:t>
      </w:r>
      <w:r>
        <w:rPr>
          <w:rFonts w:cs="Times New Roman"/>
          <w:szCs w:val="24"/>
        </w:rPr>
        <w:tab/>
        <w:t>He became a Freeman.   (C.F.N. p.47)</w:t>
      </w:r>
    </w:p>
    <w:p w14:paraId="52B466DC" w14:textId="77777777" w:rsidR="0075119B" w:rsidRDefault="0075119B" w:rsidP="009139A6">
      <w:pPr>
        <w:pStyle w:val="NoSpacing"/>
        <w:rPr>
          <w:rFonts w:cs="Times New Roman"/>
          <w:szCs w:val="24"/>
        </w:rPr>
      </w:pPr>
    </w:p>
    <w:p w14:paraId="7FB03A0E" w14:textId="77777777" w:rsidR="0075119B" w:rsidRDefault="0075119B" w:rsidP="009139A6">
      <w:pPr>
        <w:pStyle w:val="NoSpacing"/>
        <w:rPr>
          <w:rFonts w:cs="Times New Roman"/>
          <w:szCs w:val="24"/>
        </w:rPr>
      </w:pPr>
    </w:p>
    <w:p w14:paraId="4C156EB0" w14:textId="5CF19E00" w:rsidR="0075119B" w:rsidRPr="0075119B" w:rsidRDefault="0075119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October 2023</w:t>
      </w:r>
    </w:p>
    <w:sectPr w:rsidR="0075119B" w:rsidRPr="00751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DE4A" w14:textId="77777777" w:rsidR="0075119B" w:rsidRDefault="0075119B" w:rsidP="009139A6">
      <w:r>
        <w:separator/>
      </w:r>
    </w:p>
  </w:endnote>
  <w:endnote w:type="continuationSeparator" w:id="0">
    <w:p w14:paraId="53E2376F" w14:textId="77777777" w:rsidR="0075119B" w:rsidRDefault="0075119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55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3C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78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A0A7" w14:textId="77777777" w:rsidR="0075119B" w:rsidRDefault="0075119B" w:rsidP="009139A6">
      <w:r>
        <w:separator/>
      </w:r>
    </w:p>
  </w:footnote>
  <w:footnote w:type="continuationSeparator" w:id="0">
    <w:p w14:paraId="6589EB6B" w14:textId="77777777" w:rsidR="0075119B" w:rsidRDefault="0075119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EC3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43F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4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9B"/>
    <w:rsid w:val="000666E0"/>
    <w:rsid w:val="002510B7"/>
    <w:rsid w:val="005C130B"/>
    <w:rsid w:val="0075119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832C"/>
  <w15:chartTrackingRefBased/>
  <w15:docId w15:val="{53937C35-E751-4254-9D44-44B2539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2023-10-13T12:26:00Z</dcterms:created>
  <dcterms:modified xsi:type="dcterms:W3CDTF">2023-10-13T12:28:00Z</dcterms:modified>
</cp:coreProperties>
</file>