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06" w:rsidRDefault="00270606" w:rsidP="00270606">
      <w:pPr>
        <w:pStyle w:val="NoSpacing"/>
        <w:ind w:left="1440" w:hanging="1440"/>
      </w:pPr>
      <w:r>
        <w:rPr>
          <w:u w:val="single"/>
        </w:rPr>
        <w:t xml:space="preserve">Henry ECTOR (alias </w:t>
      </w:r>
      <w:proofErr w:type="gramStart"/>
      <w:r>
        <w:rPr>
          <w:u w:val="single"/>
        </w:rPr>
        <w:t>LETISE)</w:t>
      </w:r>
      <w:r>
        <w:t xml:space="preserve">   </w:t>
      </w:r>
      <w:proofErr w:type="gramEnd"/>
      <w:r>
        <w:t xml:space="preserve">   (fl.1468)</w:t>
      </w:r>
    </w:p>
    <w:p w:rsidR="00270606" w:rsidRDefault="00270606" w:rsidP="00270606">
      <w:pPr>
        <w:pStyle w:val="NoSpacing"/>
        <w:ind w:left="1440" w:hanging="1440"/>
      </w:pPr>
      <w:r>
        <w:t>of Compton Gifford, Devon.</w:t>
      </w:r>
    </w:p>
    <w:p w:rsidR="00270606" w:rsidRDefault="00270606" w:rsidP="00270606">
      <w:pPr>
        <w:pStyle w:val="NoSpacing"/>
        <w:ind w:left="1440" w:hanging="1440"/>
      </w:pPr>
    </w:p>
    <w:p w:rsidR="00270606" w:rsidRDefault="00270606" w:rsidP="00270606">
      <w:pPr>
        <w:pStyle w:val="NoSpacing"/>
        <w:ind w:left="1440" w:hanging="1440"/>
      </w:pPr>
    </w:p>
    <w:p w:rsidR="00270606" w:rsidRDefault="00270606" w:rsidP="00270606">
      <w:pPr>
        <w:pStyle w:val="NoSpacing"/>
        <w:ind w:left="1440" w:hanging="1440"/>
      </w:pPr>
      <w:r>
        <w:t>Son:  John(q.v.).     (“Exeter Freemen” p.56)</w:t>
      </w:r>
    </w:p>
    <w:p w:rsidR="00270606" w:rsidRDefault="00270606" w:rsidP="00270606">
      <w:pPr>
        <w:pStyle w:val="NoSpacing"/>
        <w:ind w:left="1440" w:hanging="1440"/>
      </w:pPr>
    </w:p>
    <w:p w:rsidR="00270606" w:rsidRDefault="00270606" w:rsidP="00270606">
      <w:pPr>
        <w:pStyle w:val="NoSpacing"/>
        <w:ind w:left="1440" w:hanging="1440"/>
      </w:pPr>
    </w:p>
    <w:p w:rsidR="00270606" w:rsidRDefault="00270606" w:rsidP="00270606">
      <w:pPr>
        <w:pStyle w:val="NoSpacing"/>
        <w:ind w:left="1440" w:hanging="1440"/>
      </w:pPr>
      <w:r>
        <w:t>26 Sep.1468</w:t>
      </w:r>
      <w:r>
        <w:tab/>
        <w:t>John became a Freeman of Exeter.   (ibid.)</w:t>
      </w:r>
    </w:p>
    <w:p w:rsidR="00270606" w:rsidRDefault="00270606" w:rsidP="00270606">
      <w:pPr>
        <w:pStyle w:val="NoSpacing"/>
        <w:ind w:left="1440" w:hanging="1440"/>
      </w:pPr>
    </w:p>
    <w:p w:rsidR="00270606" w:rsidRDefault="00270606" w:rsidP="00270606">
      <w:pPr>
        <w:pStyle w:val="NoSpacing"/>
        <w:ind w:left="1440" w:hanging="1440"/>
      </w:pPr>
      <w:r>
        <w:t xml:space="preserve">. </w:t>
      </w:r>
    </w:p>
    <w:p w:rsidR="00270606" w:rsidRDefault="00270606" w:rsidP="00270606">
      <w:pPr>
        <w:pStyle w:val="NoSpacing"/>
        <w:ind w:left="1440" w:hanging="1440"/>
      </w:pPr>
      <w:r>
        <w:t>25 February 2016</w:t>
      </w:r>
    </w:p>
    <w:p w:rsidR="006B2F86" w:rsidRPr="00E71FC3" w:rsidRDefault="0027060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06" w:rsidRDefault="00270606" w:rsidP="00E71FC3">
      <w:pPr>
        <w:spacing w:after="0" w:line="240" w:lineRule="auto"/>
      </w:pPr>
      <w:r>
        <w:separator/>
      </w:r>
    </w:p>
  </w:endnote>
  <w:endnote w:type="continuationSeparator" w:id="0">
    <w:p w:rsidR="00270606" w:rsidRDefault="002706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06" w:rsidRDefault="00270606" w:rsidP="00E71FC3">
      <w:pPr>
        <w:spacing w:after="0" w:line="240" w:lineRule="auto"/>
      </w:pPr>
      <w:r>
        <w:separator/>
      </w:r>
    </w:p>
  </w:footnote>
  <w:footnote w:type="continuationSeparator" w:id="0">
    <w:p w:rsidR="00270606" w:rsidRDefault="002706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06"/>
    <w:rsid w:val="001A7C09"/>
    <w:rsid w:val="0027060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9CA4-650A-4D6A-9A67-10CAA18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2016-06-17T16:16:00Z</dcterms:created>
  <dcterms:modified xsi:type="dcterms:W3CDTF">2016-06-17T16:17:00Z</dcterms:modified>
</cp:coreProperties>
</file>