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142F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  <w:u w:val="single"/>
        </w:rPr>
        <w:t>John EME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fl.1483)</w:t>
      </w:r>
    </w:p>
    <w:p w14:paraId="3E56FD3B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</w:p>
    <w:p w14:paraId="2A3D9614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</w:p>
    <w:p w14:paraId="17B34859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 Oct.1483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Exeter into lands of</w:t>
      </w:r>
    </w:p>
    <w:p w14:paraId="53EB31F5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John </w:t>
      </w:r>
      <w:proofErr w:type="spellStart"/>
      <w:r>
        <w:rPr>
          <w:rFonts w:eastAsia="Times New Roman" w:cs="Times New Roman"/>
          <w:szCs w:val="24"/>
        </w:rPr>
        <w:t>Doore</w:t>
      </w:r>
      <w:proofErr w:type="spellEnd"/>
      <w:r>
        <w:rPr>
          <w:rFonts w:eastAsia="Times New Roman" w:cs="Times New Roman"/>
          <w:szCs w:val="24"/>
        </w:rPr>
        <w:t>, Prior of Montague(q.v.).</w:t>
      </w:r>
    </w:p>
    <w:p w14:paraId="00E8639E" w14:textId="77777777" w:rsidR="00643A7D" w:rsidRDefault="00643A7D" w:rsidP="00643A7D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E424F2E" w14:textId="77777777" w:rsidR="00643A7D" w:rsidRDefault="00643A7D" w:rsidP="00643A7D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pp.92-3)</w:t>
      </w:r>
    </w:p>
    <w:p w14:paraId="00E48D0E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</w:p>
    <w:p w14:paraId="5B03FBF8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</w:p>
    <w:p w14:paraId="42E6478A" w14:textId="77777777" w:rsidR="00643A7D" w:rsidRDefault="00643A7D" w:rsidP="00643A7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July 2023</w:t>
      </w:r>
    </w:p>
    <w:p w14:paraId="1815DFA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D475" w14:textId="77777777" w:rsidR="00643A7D" w:rsidRDefault="00643A7D" w:rsidP="009139A6">
      <w:r>
        <w:separator/>
      </w:r>
    </w:p>
  </w:endnote>
  <w:endnote w:type="continuationSeparator" w:id="0">
    <w:p w14:paraId="0E592253" w14:textId="77777777" w:rsidR="00643A7D" w:rsidRDefault="00643A7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4D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D2C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BA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B8EC" w14:textId="77777777" w:rsidR="00643A7D" w:rsidRDefault="00643A7D" w:rsidP="009139A6">
      <w:r>
        <w:separator/>
      </w:r>
    </w:p>
  </w:footnote>
  <w:footnote w:type="continuationSeparator" w:id="0">
    <w:p w14:paraId="6DDED1A6" w14:textId="77777777" w:rsidR="00643A7D" w:rsidRDefault="00643A7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40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3F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D16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7D"/>
    <w:rsid w:val="000666E0"/>
    <w:rsid w:val="002510B7"/>
    <w:rsid w:val="005C130B"/>
    <w:rsid w:val="00643A7D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C5FC"/>
  <w15:chartTrackingRefBased/>
  <w15:docId w15:val="{190FC949-3F37-4922-96C0-FF2075F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2023-07-04T11:54:00Z</dcterms:created>
  <dcterms:modified xsi:type="dcterms:W3CDTF">2023-07-04T11:55:00Z</dcterms:modified>
</cp:coreProperties>
</file>