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89" w:rsidRDefault="008A7189" w:rsidP="008A7189">
      <w:pPr>
        <w:pStyle w:val="NoSpacing"/>
      </w:pPr>
      <w:r>
        <w:rPr>
          <w:u w:val="single"/>
        </w:rPr>
        <w:t>George EMPTIACH</w:t>
      </w:r>
      <w:r>
        <w:t xml:space="preserve">     (fl.1494)</w:t>
      </w:r>
    </w:p>
    <w:p w:rsidR="008A7189" w:rsidRDefault="008A7189" w:rsidP="008A7189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St.Peter</w:t>
      </w:r>
      <w:proofErr w:type="spellEnd"/>
      <w:r>
        <w:t>, Thanet, Kent.</w:t>
      </w:r>
    </w:p>
    <w:p w:rsidR="008A7189" w:rsidRDefault="008A7189" w:rsidP="008A7189">
      <w:pPr>
        <w:pStyle w:val="NoSpacing"/>
      </w:pPr>
    </w:p>
    <w:p w:rsidR="008A7189" w:rsidRDefault="008A7189" w:rsidP="008A7189">
      <w:pPr>
        <w:pStyle w:val="NoSpacing"/>
      </w:pPr>
    </w:p>
    <w:p w:rsidR="008A7189" w:rsidRDefault="008A7189" w:rsidP="008A7189">
      <w:pPr>
        <w:pStyle w:val="NoSpacing"/>
      </w:pPr>
      <w:r>
        <w:tab/>
        <w:t>1494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p.165)</w:t>
      </w:r>
    </w:p>
    <w:p w:rsidR="008A7189" w:rsidRDefault="008A7189" w:rsidP="008A7189">
      <w:pPr>
        <w:pStyle w:val="NoSpacing"/>
      </w:pPr>
    </w:p>
    <w:p w:rsidR="008A7189" w:rsidRDefault="008A7189" w:rsidP="008A7189">
      <w:pPr>
        <w:pStyle w:val="NoSpacing"/>
      </w:pPr>
    </w:p>
    <w:p w:rsidR="008A7189" w:rsidRDefault="008A7189" w:rsidP="008A7189">
      <w:pPr>
        <w:pStyle w:val="NoSpacing"/>
      </w:pPr>
      <w:r>
        <w:t>14 November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189" w:rsidRDefault="008A7189" w:rsidP="00920DE3">
      <w:pPr>
        <w:spacing w:after="0" w:line="240" w:lineRule="auto"/>
      </w:pPr>
      <w:r>
        <w:separator/>
      </w:r>
    </w:p>
  </w:endnote>
  <w:endnote w:type="continuationSeparator" w:id="0">
    <w:p w:rsidR="008A7189" w:rsidRDefault="008A718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189" w:rsidRDefault="008A7189" w:rsidP="00920DE3">
      <w:pPr>
        <w:spacing w:after="0" w:line="240" w:lineRule="auto"/>
      </w:pPr>
      <w:r>
        <w:separator/>
      </w:r>
    </w:p>
  </w:footnote>
  <w:footnote w:type="continuationSeparator" w:id="0">
    <w:p w:rsidR="008A7189" w:rsidRDefault="008A718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89"/>
    <w:rsid w:val="00120749"/>
    <w:rsid w:val="00624CAE"/>
    <w:rsid w:val="008A7189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2013-11-18T22:13:00Z</dcterms:created>
  <dcterms:modified xsi:type="dcterms:W3CDTF">2013-11-18T22:14:00Z</dcterms:modified>
</cp:coreProperties>
</file>