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625C" w14:textId="77777777" w:rsidR="00A35CDE" w:rsidRDefault="00A35CDE" w:rsidP="00A35C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ERLYCHE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fl.1402)</w:t>
      </w:r>
    </w:p>
    <w:p w14:paraId="425C2EA6" w14:textId="77777777" w:rsidR="00A35CDE" w:rsidRDefault="00A35CDE" w:rsidP="00A35C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Herefordshire.</w:t>
      </w:r>
    </w:p>
    <w:p w14:paraId="65767E3A" w14:textId="77777777" w:rsidR="00A35CDE" w:rsidRDefault="00A35CDE" w:rsidP="00A35C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574CE" w14:textId="77777777" w:rsidR="00A35CDE" w:rsidRDefault="00A35CDE" w:rsidP="00A35C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EEAE5E" w14:textId="77777777" w:rsidR="00A35CDE" w:rsidRDefault="00A35CDE" w:rsidP="00A35CDE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Dec.1402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in Herefordshire the tax of a fifteenth and a tenth granted to the King at the last Parliament.</w:t>
      </w:r>
    </w:p>
    <w:p w14:paraId="6FA43A71" w14:textId="77777777" w:rsidR="00A35CDE" w:rsidRDefault="00A35CDE" w:rsidP="00A35C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p.190)</w:t>
      </w:r>
    </w:p>
    <w:p w14:paraId="0A62E948" w14:textId="77777777" w:rsidR="00A35CDE" w:rsidRDefault="00A35CDE" w:rsidP="00A35C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C15BF" w14:textId="77777777" w:rsidR="00A35CDE" w:rsidRDefault="00A35CDE" w:rsidP="00A35C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B08C4" w14:textId="77777777" w:rsidR="00A35CDE" w:rsidRDefault="00A35CDE" w:rsidP="00A35C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May 2021</w:t>
      </w:r>
    </w:p>
    <w:p w14:paraId="725A86D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807E" w14:textId="77777777" w:rsidR="00A35CDE" w:rsidRDefault="00A35CDE" w:rsidP="009139A6">
      <w:r>
        <w:separator/>
      </w:r>
    </w:p>
  </w:endnote>
  <w:endnote w:type="continuationSeparator" w:id="0">
    <w:p w14:paraId="14EBC078" w14:textId="77777777" w:rsidR="00A35CDE" w:rsidRDefault="00A35CD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57F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630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FBE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D293" w14:textId="77777777" w:rsidR="00A35CDE" w:rsidRDefault="00A35CDE" w:rsidP="009139A6">
      <w:r>
        <w:separator/>
      </w:r>
    </w:p>
  </w:footnote>
  <w:footnote w:type="continuationSeparator" w:id="0">
    <w:p w14:paraId="4F1E6622" w14:textId="77777777" w:rsidR="00A35CDE" w:rsidRDefault="00A35CD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990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141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7BB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DE"/>
    <w:rsid w:val="000666E0"/>
    <w:rsid w:val="002510B7"/>
    <w:rsid w:val="005C130B"/>
    <w:rsid w:val="00826F5C"/>
    <w:rsid w:val="009139A6"/>
    <w:rsid w:val="009448BB"/>
    <w:rsid w:val="00A3176C"/>
    <w:rsid w:val="00A35CDE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1DB4"/>
  <w15:chartTrackingRefBased/>
  <w15:docId w15:val="{512B595F-BCDD-4EAB-8087-E9EC4D75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2021-06-09T20:02:00Z</dcterms:created>
  <dcterms:modified xsi:type="dcterms:W3CDTF">2021-06-09T20:02:00Z</dcterms:modified>
</cp:coreProperties>
</file>