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82CB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ERNELEY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fl.1485)</w:t>
      </w:r>
    </w:p>
    <w:p w14:paraId="76254DE8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 of Southampton.</w:t>
      </w:r>
    </w:p>
    <w:p w14:paraId="102AA4E9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53A36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712F8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Dec.1485</w:t>
      </w:r>
      <w:r>
        <w:rPr>
          <w:rFonts w:ascii="Times New Roman" w:hAnsi="Times New Roman" w:cs="Times New Roman"/>
          <w:sz w:val="24"/>
          <w:szCs w:val="24"/>
        </w:rPr>
        <w:tab/>
        <w:t>He replaced William West(q.v.) as Town Clerk.</w:t>
      </w:r>
    </w:p>
    <w:p w14:paraId="3CBF7668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(“Ricardian XXXI” p.133)</w:t>
      </w:r>
    </w:p>
    <w:p w14:paraId="182E441B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78EDC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05999" w14:textId="77777777" w:rsidR="001341E8" w:rsidRDefault="001341E8" w:rsidP="001341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February 2022</w:t>
      </w:r>
    </w:p>
    <w:p w14:paraId="2AD80D7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39D2" w14:textId="77777777" w:rsidR="001341E8" w:rsidRDefault="001341E8" w:rsidP="009139A6">
      <w:r>
        <w:separator/>
      </w:r>
    </w:p>
  </w:endnote>
  <w:endnote w:type="continuationSeparator" w:id="0">
    <w:p w14:paraId="67624135" w14:textId="77777777" w:rsidR="001341E8" w:rsidRDefault="001341E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B7E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D31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901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AD9A" w14:textId="77777777" w:rsidR="001341E8" w:rsidRDefault="001341E8" w:rsidP="009139A6">
      <w:r>
        <w:separator/>
      </w:r>
    </w:p>
  </w:footnote>
  <w:footnote w:type="continuationSeparator" w:id="0">
    <w:p w14:paraId="573A678A" w14:textId="77777777" w:rsidR="001341E8" w:rsidRDefault="001341E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7C1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993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E0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E8"/>
    <w:rsid w:val="000666E0"/>
    <w:rsid w:val="001341E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8229"/>
  <w15:chartTrackingRefBased/>
  <w15:docId w15:val="{7A9DB341-04E5-4C2A-A3BC-D84C8F7D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2022-02-15T21:17:00Z</dcterms:created>
  <dcterms:modified xsi:type="dcterms:W3CDTF">2022-02-15T21:18:00Z</dcterms:modified>
</cp:coreProperties>
</file>