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E98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Jane ERNLEIGH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fl.1450)</w:t>
      </w:r>
    </w:p>
    <w:p w14:paraId="1A815EB4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</w:p>
    <w:p w14:paraId="701ADEED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</w:p>
    <w:p w14:paraId="51E72B80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Ernleigh</w:t>
      </w:r>
      <w:proofErr w:type="spellEnd"/>
      <w:r>
        <w:rPr>
          <w:rFonts w:ascii="Times New Roman" w:hAnsi="Times New Roman" w:cs="Times New Roman"/>
          <w:sz w:val="24"/>
          <w:szCs w:val="24"/>
        </w:rPr>
        <w:t>.   (H.P. p.550)</w:t>
      </w:r>
    </w:p>
    <w:p w14:paraId="2C7C9BA7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1 Henry </w:t>
      </w:r>
      <w:proofErr w:type="gramStart"/>
      <w:r>
        <w:rPr>
          <w:rFonts w:ascii="Times New Roman" w:hAnsi="Times New Roman" w:cs="Times New Roman"/>
          <w:sz w:val="24"/>
          <w:szCs w:val="24"/>
        </w:rPr>
        <w:t>Long(</w:t>
      </w:r>
      <w:proofErr w:type="gramEnd"/>
      <w:r>
        <w:rPr>
          <w:rFonts w:ascii="Times New Roman" w:hAnsi="Times New Roman" w:cs="Times New Roman"/>
          <w:sz w:val="24"/>
          <w:szCs w:val="24"/>
        </w:rPr>
        <w:t>d.1490)(q.v.).   (ibid.)</w:t>
      </w:r>
    </w:p>
    <w:p w14:paraId="436C1A74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</w:p>
    <w:p w14:paraId="253FA43E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</w:p>
    <w:p w14:paraId="158C98AC" w14:textId="77777777" w:rsidR="000811F6" w:rsidRDefault="000811F6" w:rsidP="0008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August 2021</w:t>
      </w:r>
    </w:p>
    <w:p w14:paraId="6AE283A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4593" w14:textId="77777777" w:rsidR="000811F6" w:rsidRDefault="000811F6" w:rsidP="009139A6">
      <w:r>
        <w:separator/>
      </w:r>
    </w:p>
  </w:endnote>
  <w:endnote w:type="continuationSeparator" w:id="0">
    <w:p w14:paraId="0062C6DD" w14:textId="77777777" w:rsidR="000811F6" w:rsidRDefault="000811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1DA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972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507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966D" w14:textId="77777777" w:rsidR="000811F6" w:rsidRDefault="000811F6" w:rsidP="009139A6">
      <w:r>
        <w:separator/>
      </w:r>
    </w:p>
  </w:footnote>
  <w:footnote w:type="continuationSeparator" w:id="0">
    <w:p w14:paraId="2BD4AC44" w14:textId="77777777" w:rsidR="000811F6" w:rsidRDefault="000811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81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9A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07F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F6"/>
    <w:rsid w:val="000666E0"/>
    <w:rsid w:val="000811F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4DDD"/>
  <w15:chartTrackingRefBased/>
  <w15:docId w15:val="{AE43B7B0-8C69-4CD2-9610-6599B3D4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F6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2021-09-14T19:11:00Z</dcterms:created>
  <dcterms:modified xsi:type="dcterms:W3CDTF">2021-09-14T19:11:00Z</dcterms:modified>
</cp:coreProperties>
</file>