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CC88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Simon FAWKENER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7A3032FA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of Cromer, Norfolk.</w:t>
      </w:r>
    </w:p>
    <w:p w14:paraId="26209C27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</w:p>
    <w:p w14:paraId="4C135D68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</w:p>
    <w:p w14:paraId="1DF3456F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He made his Will.</w:t>
      </w:r>
    </w:p>
    <w:p w14:paraId="18BB8752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2)</w:t>
      </w:r>
    </w:p>
    <w:p w14:paraId="6D432004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</w:p>
    <w:p w14:paraId="43302161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</w:p>
    <w:p w14:paraId="287D5DAE" w14:textId="77777777" w:rsidR="00757D4C" w:rsidRDefault="00757D4C" w:rsidP="00757D4C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10 March 2021</w:t>
      </w:r>
    </w:p>
    <w:p w14:paraId="2517C3F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BF95B" w14:textId="77777777" w:rsidR="00757D4C" w:rsidRDefault="00757D4C" w:rsidP="009139A6">
      <w:r>
        <w:separator/>
      </w:r>
    </w:p>
  </w:endnote>
  <w:endnote w:type="continuationSeparator" w:id="0">
    <w:p w14:paraId="3D3FB4F3" w14:textId="77777777" w:rsidR="00757D4C" w:rsidRDefault="00757D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A6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4C5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7A0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6E096" w14:textId="77777777" w:rsidR="00757D4C" w:rsidRDefault="00757D4C" w:rsidP="009139A6">
      <w:r>
        <w:separator/>
      </w:r>
    </w:p>
  </w:footnote>
  <w:footnote w:type="continuationSeparator" w:id="0">
    <w:p w14:paraId="729D4FB8" w14:textId="77777777" w:rsidR="00757D4C" w:rsidRDefault="00757D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92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95D8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B9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4C"/>
    <w:rsid w:val="000666E0"/>
    <w:rsid w:val="002510B7"/>
    <w:rsid w:val="005C130B"/>
    <w:rsid w:val="00757D4C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4FE0"/>
  <w15:chartTrackingRefBased/>
  <w15:docId w15:val="{08215AA7-87E3-473D-9231-FFF6E9B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57D4C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757D4C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2021-04-09T20:47:00Z</dcterms:created>
  <dcterms:modified xsi:type="dcterms:W3CDTF">2021-04-09T20:48:00Z</dcterms:modified>
</cp:coreProperties>
</file>