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A557" w14:textId="77777777" w:rsidR="00602919" w:rsidRDefault="00602919" w:rsidP="00602919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FAWKON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fl.1485)</w:t>
      </w:r>
    </w:p>
    <w:p w14:paraId="020CA8EA" w14:textId="77777777" w:rsidR="00602919" w:rsidRDefault="00602919" w:rsidP="00602919">
      <w:pPr>
        <w:pStyle w:val="NoSpacing"/>
        <w:rPr>
          <w:rFonts w:cs="Times New Roman"/>
          <w:szCs w:val="24"/>
        </w:rPr>
      </w:pPr>
    </w:p>
    <w:p w14:paraId="3AB8D63A" w14:textId="77777777" w:rsidR="00602919" w:rsidRDefault="00602919" w:rsidP="00602919">
      <w:pPr>
        <w:pStyle w:val="NoSpacing"/>
        <w:rPr>
          <w:rFonts w:cs="Times New Roman"/>
          <w:szCs w:val="24"/>
        </w:rPr>
      </w:pPr>
    </w:p>
    <w:p w14:paraId="5FFF31E8" w14:textId="77777777" w:rsidR="00602919" w:rsidRDefault="00602919" w:rsidP="006029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Jun.1485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Winchester into lands</w:t>
      </w:r>
    </w:p>
    <w:p w14:paraId="5C2A8305" w14:textId="77777777" w:rsidR="00602919" w:rsidRDefault="00602919" w:rsidP="006029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Isabel </w:t>
      </w:r>
      <w:proofErr w:type="spellStart"/>
      <w:r>
        <w:rPr>
          <w:rFonts w:cs="Times New Roman"/>
          <w:szCs w:val="24"/>
        </w:rPr>
        <w:t>Saymoure</w:t>
      </w:r>
      <w:proofErr w:type="spellEnd"/>
      <w:r>
        <w:rPr>
          <w:rFonts w:cs="Times New Roman"/>
          <w:szCs w:val="24"/>
        </w:rPr>
        <w:t>(q.v.).</w:t>
      </w:r>
    </w:p>
    <w:p w14:paraId="65F14CAD" w14:textId="77777777" w:rsidR="00602919" w:rsidRDefault="00602919" w:rsidP="0060291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75177E55" w14:textId="77777777" w:rsidR="00602919" w:rsidRDefault="00602919" w:rsidP="00602919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pp.140-1)</w:t>
      </w:r>
    </w:p>
    <w:p w14:paraId="21567BE4" w14:textId="77777777" w:rsidR="00602919" w:rsidRDefault="00602919" w:rsidP="00602919">
      <w:pPr>
        <w:pStyle w:val="NoSpacing"/>
        <w:rPr>
          <w:rFonts w:eastAsia="Times New Roman" w:cs="Times New Roman"/>
          <w:szCs w:val="24"/>
        </w:rPr>
      </w:pPr>
    </w:p>
    <w:p w14:paraId="0DDB9ACB" w14:textId="77777777" w:rsidR="00602919" w:rsidRDefault="00602919" w:rsidP="00602919">
      <w:pPr>
        <w:pStyle w:val="NoSpacing"/>
        <w:rPr>
          <w:rFonts w:eastAsia="Times New Roman" w:cs="Times New Roman"/>
          <w:szCs w:val="24"/>
        </w:rPr>
      </w:pPr>
    </w:p>
    <w:p w14:paraId="3CCE23BB" w14:textId="77777777" w:rsidR="00602919" w:rsidRDefault="00602919" w:rsidP="0060291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25 October 2023</w:t>
      </w:r>
    </w:p>
    <w:p w14:paraId="22D3754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E900" w14:textId="77777777" w:rsidR="00602919" w:rsidRDefault="00602919" w:rsidP="009139A6">
      <w:r>
        <w:separator/>
      </w:r>
    </w:p>
  </w:endnote>
  <w:endnote w:type="continuationSeparator" w:id="0">
    <w:p w14:paraId="6A89693C" w14:textId="77777777" w:rsidR="00602919" w:rsidRDefault="0060291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392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B12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FB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E44A" w14:textId="77777777" w:rsidR="00602919" w:rsidRDefault="00602919" w:rsidP="009139A6">
      <w:r>
        <w:separator/>
      </w:r>
    </w:p>
  </w:footnote>
  <w:footnote w:type="continuationSeparator" w:id="0">
    <w:p w14:paraId="7277DEF3" w14:textId="77777777" w:rsidR="00602919" w:rsidRDefault="0060291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0A3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282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E0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19"/>
    <w:rsid w:val="000666E0"/>
    <w:rsid w:val="002510B7"/>
    <w:rsid w:val="005C130B"/>
    <w:rsid w:val="00602919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5E4C9"/>
  <w15:chartTrackingRefBased/>
  <w15:docId w15:val="{5A77B028-2EC6-464A-89F5-9608ECFC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2023-10-25T20:03:00Z</dcterms:created>
  <dcterms:modified xsi:type="dcterms:W3CDTF">2023-10-25T20:03:00Z</dcterms:modified>
</cp:coreProperties>
</file>